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FEAA39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11C384F" w14:textId="330FA215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22A8FBB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7CDDDEB" w14:textId="2D5D85FD" w:rsidR="001B2ABD" w:rsidRDefault="00F31B57" w:rsidP="001B2ABD">
            <w:pPr>
              <w:pStyle w:val="Title"/>
            </w:pPr>
            <w:r>
              <w:t>andre mervin mandal</w:t>
            </w:r>
          </w:p>
          <w:p w14:paraId="5910B369" w14:textId="1D04E6E2" w:rsidR="00013AC4" w:rsidRPr="00013AC4" w:rsidRDefault="00013AC4" w:rsidP="001B2ABD">
            <w:pPr>
              <w:pStyle w:val="Subtitle"/>
              <w:rPr>
                <w:spacing w:val="0"/>
                <w:w w:val="97"/>
              </w:rPr>
            </w:pPr>
          </w:p>
          <w:p w14:paraId="601A3A66" w14:textId="77777777" w:rsidR="00013AC4" w:rsidRDefault="00013AC4" w:rsidP="00013AC4">
            <w:pPr>
              <w:pStyle w:val="Heading3"/>
            </w:pPr>
            <w:r>
              <w:t>OBJECTIVE</w:t>
            </w:r>
          </w:p>
          <w:p w14:paraId="693F5423" w14:textId="77777777" w:rsidR="00013AC4" w:rsidRDefault="00013AC4" w:rsidP="00013AC4"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To work in a reputed organization where my talent and experience can be fully utilized for the institution and where an organization can provide me ample of opportunities to grow as a complete professional and contribute to the overall growth of the institution which in turn would enable me to make a mark for myself in the educational world. My main goal as an English teacher will be to make my classroom a space for growth, collaboration and inclusion.</w:t>
            </w:r>
          </w:p>
          <w:p w14:paraId="3D8BB0EF" w14:textId="77777777" w:rsidR="00013AC4" w:rsidRDefault="00013AC4" w:rsidP="00013AC4"/>
          <w:p w14:paraId="3FC767EC" w14:textId="5EF2A085" w:rsidR="001B2ABD" w:rsidRPr="00013AC4" w:rsidRDefault="001B2ABD" w:rsidP="00013AC4"/>
        </w:tc>
      </w:tr>
      <w:tr w:rsidR="001B2ABD" w14:paraId="259F2834" w14:textId="77777777" w:rsidTr="001B2ABD">
        <w:tc>
          <w:tcPr>
            <w:tcW w:w="3600" w:type="dxa"/>
          </w:tcPr>
          <w:p w14:paraId="16F7F4E1" w14:textId="79C9D0A0" w:rsidR="00036450" w:rsidRDefault="00013AC4" w:rsidP="009260CD"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.</w:t>
            </w:r>
          </w:p>
          <w:p w14:paraId="417A13C9" w14:textId="77777777" w:rsidR="00036450" w:rsidRDefault="00036450" w:rsidP="00036450"/>
          <w:sdt>
            <w:sdtPr>
              <w:id w:val="-1954003311"/>
              <w:placeholder>
                <w:docPart w:val="127D1CCA77124EEDA951E3A137126DA9"/>
              </w:placeholder>
              <w:temporary/>
              <w:showingPlcHdr/>
              <w15:appearance w15:val="hidden"/>
            </w:sdtPr>
            <w:sdtEndPr/>
            <w:sdtContent>
              <w:p w14:paraId="0355DAC4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780E7B294F9745518BF6353418FD9751"/>
              </w:placeholder>
              <w:temporary/>
              <w:showingPlcHdr/>
              <w15:appearance w15:val="hidden"/>
            </w:sdtPr>
            <w:sdtEndPr/>
            <w:sdtContent>
              <w:p w14:paraId="0FB65564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6FCD2D1B" w14:textId="6665E130" w:rsidR="004D3011" w:rsidRPr="004D3011" w:rsidRDefault="00A75815" w:rsidP="004D3011"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+91-</w:t>
            </w:r>
            <w:r w:rsidR="00013AC4">
              <w:rPr>
                <w:rFonts w:ascii="Century Gothic" w:hAnsi="Century Gothic" w:cs="Century Gothic"/>
                <w:sz w:val="20"/>
                <w:szCs w:val="20"/>
                <w:lang w:val="en"/>
              </w:rPr>
              <w:t>7595815616, +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919831204808</w:t>
            </w:r>
          </w:p>
          <w:p w14:paraId="30E47A19" w14:textId="77777777" w:rsidR="004D3011" w:rsidRDefault="004D3011" w:rsidP="004D3011"/>
          <w:sdt>
            <w:sdtPr>
              <w:id w:val="-240260293"/>
              <w:placeholder>
                <w:docPart w:val="C6249990C5264E44B3E941E6CEF2D093"/>
              </w:placeholder>
              <w:temporary/>
              <w:showingPlcHdr/>
              <w15:appearance w15:val="hidden"/>
            </w:sdtPr>
            <w:sdtEndPr/>
            <w:sdtContent>
              <w:p w14:paraId="482CE992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7E0973BB" w14:textId="6C2BE9D3" w:rsidR="00036450" w:rsidRDefault="00CD7EEC" w:rsidP="004D3011">
            <w:pPr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hyperlink r:id="rId7" w:history="1">
              <w:r w:rsidR="003C0793" w:rsidRPr="00072D17">
                <w:rPr>
                  <w:rStyle w:val="Hyperlink"/>
                  <w:rFonts w:ascii="Century Gothic" w:hAnsi="Century Gothic" w:cs="Century Gothic"/>
                  <w:sz w:val="20"/>
                  <w:szCs w:val="20"/>
                  <w:lang w:val="en"/>
                </w:rPr>
                <w:t>andre_mandal@yahoo.com</w:t>
              </w:r>
            </w:hyperlink>
          </w:p>
          <w:p w14:paraId="6BB62D4D" w14:textId="77777777" w:rsidR="003C0793" w:rsidRDefault="003C0793" w:rsidP="004D3011">
            <w:pPr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4DC992DD" w14:textId="77777777" w:rsidR="003C0793" w:rsidRDefault="003C0793" w:rsidP="003C07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• </w:t>
            </w:r>
            <w:r w:rsidRPr="003C0793">
              <w:rPr>
                <w:rFonts w:ascii="Century Gothic" w:hAnsi="Century Gothic" w:cs="Century Gothic"/>
                <w:szCs w:val="18"/>
                <w:lang w:val="en"/>
              </w:rPr>
              <w:t>PERMANENT ADDRESS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​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​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</w:t>
            </w:r>
          </w:p>
          <w:p w14:paraId="287002E6" w14:textId="12EDF480" w:rsidR="003C0793" w:rsidRPr="003C0793" w:rsidRDefault="003C0793" w:rsidP="003C07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3C0793">
              <w:rPr>
                <w:rFonts w:ascii="Century Gothic" w:hAnsi="Century Gothic" w:cs="Century Gothic"/>
                <w:szCs w:val="18"/>
                <w:lang w:val="en"/>
              </w:rPr>
              <w:t>Central Apartments, 82 A.J.C Bose Road</w:t>
            </w:r>
          </w:p>
          <w:p w14:paraId="667B94AC" w14:textId="77777777" w:rsidR="003C0793" w:rsidRPr="00E4381A" w:rsidRDefault="003C0793" w:rsidP="004D3011">
            <w:pPr>
              <w:rPr>
                <w:rStyle w:val="Hyperlink"/>
              </w:rPr>
            </w:pPr>
          </w:p>
          <w:p w14:paraId="21AA43FD" w14:textId="77777777" w:rsidR="004D3011" w:rsidRDefault="004D3011" w:rsidP="004D3011"/>
          <w:p w14:paraId="2361B88E" w14:textId="77777777" w:rsidR="00013AC4" w:rsidRDefault="00013AC4" w:rsidP="004D3011"/>
          <w:p w14:paraId="396E19A1" w14:textId="77777777" w:rsidR="00013AC4" w:rsidRDefault="00013AC4" w:rsidP="004D3011"/>
          <w:p w14:paraId="77F30492" w14:textId="77777777" w:rsidR="00013AC4" w:rsidRDefault="00013AC4" w:rsidP="004D3011"/>
          <w:p w14:paraId="3440E76E" w14:textId="77777777" w:rsidR="00013AC4" w:rsidRDefault="00013AC4" w:rsidP="004D3011"/>
          <w:p w14:paraId="0E0AD311" w14:textId="77777777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279200D6" w14:textId="77777777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00070FAB" w14:textId="77777777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1510EC7B" w14:textId="77777777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34F8AE45" w14:textId="77777777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62C0C2FD" w14:textId="77777777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208B4D78" w14:textId="77777777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30409D96" w14:textId="612ACD77" w:rsidR="00013AC4" w:rsidRDefault="00013AC4" w:rsidP="00013AC4">
            <w:pPr>
              <w:pStyle w:val="Heading3"/>
              <w:rPr>
                <w:rFonts w:asciiTheme="minorHAnsi" w:eastAsiaTheme="minorEastAsia" w:hAnsiTheme="minorHAnsi" w:cstheme="minorBidi"/>
                <w:color w:val="auto"/>
                <w:sz w:val="18"/>
                <w:szCs w:val="22"/>
              </w:rPr>
            </w:pPr>
            <w:r>
              <w:t>PERSONAL INFORMATION</w:t>
            </w:r>
          </w:p>
          <w:p w14:paraId="5F38E03D" w14:textId="77777777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0A60D241" w14:textId="1B27C18C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• Date of Birth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​​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​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2nd September,1994</w:t>
            </w:r>
          </w:p>
          <w:p w14:paraId="3F6EBF10" w14:textId="00DE26D8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• Nationality        </w:t>
            </w:r>
            <w:r w:rsidR="003C0793"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​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Indian</w:t>
            </w:r>
          </w:p>
          <w:p w14:paraId="16A48C2D" w14:textId="6584E5DD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• Religion              </w:t>
            </w:r>
            <w:r w:rsidR="003C0793"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: 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Christian</w:t>
            </w:r>
          </w:p>
          <w:p w14:paraId="41A25923" w14:textId="36732E5F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• Marital Status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​​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</w:t>
            </w:r>
            <w:r w:rsidR="003C0793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:       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​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Single</w:t>
            </w:r>
          </w:p>
          <w:p w14:paraId="0C4275CD" w14:textId="6C71522A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• Language Known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​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​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English, Hindi and Bengali</w:t>
            </w:r>
          </w:p>
          <w:p w14:paraId="2F8886B7" w14:textId="41033CD1" w:rsidR="00013AC4" w:rsidRPr="004D3011" w:rsidRDefault="00013AC4" w:rsidP="003C0793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720" w:type="dxa"/>
          </w:tcPr>
          <w:p w14:paraId="23A4F58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EE9D3F0E486D4B98945BB64721B78021"/>
              </w:placeholder>
              <w:temporary/>
              <w:showingPlcHdr/>
              <w15:appearance w15:val="hidden"/>
            </w:sdtPr>
            <w:sdtEndPr/>
            <w:sdtContent>
              <w:p w14:paraId="0A6BBD65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EB042EB" w14:textId="29958920" w:rsidR="00F31B57" w:rsidRDefault="00F31B57" w:rsidP="00F31B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• Completed 10+2 from La </w:t>
            </w:r>
            <w:proofErr w:type="spellStart"/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Martiniere</w:t>
            </w:r>
            <w:proofErr w:type="spellEnd"/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for boys, Kolkata, 2014- (83%)</w:t>
            </w:r>
          </w:p>
          <w:p w14:paraId="0B0411A8" w14:textId="77777777" w:rsidR="00F31B57" w:rsidRDefault="00F31B57" w:rsidP="00F31B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• Completed Bachelors of Arts in English, Calcutta University (from Scottish Church College), Kolkata, 2017- (48%)</w:t>
            </w:r>
          </w:p>
          <w:p w14:paraId="36261D2B" w14:textId="68BA5602" w:rsidR="00F31B57" w:rsidRDefault="00F31B57" w:rsidP="00F31B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• Completed Masters of Arts in English, Bharath University, Chennai, 2019- (First class degree)</w:t>
            </w:r>
          </w:p>
          <w:p w14:paraId="6F39CADE" w14:textId="77777777" w:rsidR="00F31B57" w:rsidRDefault="00F31B57" w:rsidP="00F31B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• Completed   Bachelor of Education; (West Bengal University of Teacher’s Training Education Planning and Administration), 2021- (9.4/10)</w:t>
            </w:r>
          </w:p>
          <w:p w14:paraId="6B3DF8C2" w14:textId="1FA0BE9F" w:rsidR="00036450" w:rsidRDefault="00036450" w:rsidP="00036450"/>
          <w:sdt>
            <w:sdtPr>
              <w:id w:val="1001553383"/>
              <w:placeholder>
                <w:docPart w:val="E3CB7A154D0A4849BC962CB4BB62DCF3"/>
              </w:placeholder>
              <w:temporary/>
              <w:showingPlcHdr/>
              <w15:appearance w15:val="hidden"/>
            </w:sdtPr>
            <w:sdtEndPr/>
            <w:sdtContent>
              <w:p w14:paraId="437D1852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0FC75E8" w14:textId="4370D76B" w:rsidR="00CE666A" w:rsidRDefault="00F31B57" w:rsidP="00CE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Worked at SAINT AUGUSTINE’S DAY SCHOOL, KOLKATA (July 2019- December 2021)</w:t>
            </w:r>
          </w:p>
          <w:p w14:paraId="5B04FC96" w14:textId="695AE2BA" w:rsidR="00CE666A" w:rsidRPr="00CE666A" w:rsidRDefault="00CE666A" w:rsidP="00CE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English teacher at Skill Stork International School (April 2022- Present) </w:t>
            </w:r>
          </w:p>
          <w:p w14:paraId="57CAABF7" w14:textId="5752062E" w:rsidR="00F31B57" w:rsidRDefault="00F31B57" w:rsidP="00F31B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Teacher of English (Primary School)-classes 2 and 3 </w:t>
            </w:r>
          </w:p>
          <w:p w14:paraId="00C407E7" w14:textId="7973975E" w:rsidR="00C614DB" w:rsidRDefault="00C614DB" w:rsidP="00C614DB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lastRenderedPageBreak/>
              <w:t xml:space="preserve">During my student teaching </w:t>
            </w:r>
            <w:r w:rsidR="00A75815">
              <w:rPr>
                <w:rFonts w:ascii="Century Gothic" w:hAnsi="Century Gothic" w:cs="Century Gothic"/>
                <w:sz w:val="20"/>
                <w:szCs w:val="20"/>
                <w:lang w:val="en"/>
              </w:rPr>
              <w:t>experience,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I taught in both second and third </w:t>
            </w:r>
            <w:r w:rsidR="00A75815">
              <w:rPr>
                <w:rFonts w:ascii="Century Gothic" w:hAnsi="Century Gothic" w:cs="Century Gothic"/>
                <w:sz w:val="20"/>
                <w:szCs w:val="20"/>
                <w:lang w:val="en"/>
              </w:rPr>
              <w:t>grade classrooms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. I quickly learned how to drive my </w:t>
            </w:r>
            <w:r w:rsidR="00A75815">
              <w:rPr>
                <w:rFonts w:ascii="Century Gothic" w:hAnsi="Century Gothic" w:cs="Century Gothic"/>
                <w:sz w:val="20"/>
                <w:szCs w:val="20"/>
                <w:lang w:val="en"/>
              </w:rPr>
              <w:t>instruction through student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</w:t>
            </w:r>
            <w:r w:rsidR="00A75815">
              <w:rPr>
                <w:rFonts w:ascii="Century Gothic" w:hAnsi="Century Gothic" w:cs="Century Gothic"/>
                <w:sz w:val="20"/>
                <w:szCs w:val="20"/>
                <w:lang w:val="en"/>
              </w:rPr>
              <w:t>observation and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</w:t>
            </w:r>
            <w:r w:rsidR="00A75815">
              <w:rPr>
                <w:rFonts w:ascii="Century Gothic" w:hAnsi="Century Gothic" w:cs="Century Gothic"/>
                <w:sz w:val="20"/>
                <w:szCs w:val="20"/>
                <w:lang w:val="en"/>
              </w:rPr>
              <w:t>assessment,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to specifically </w:t>
            </w:r>
            <w:r w:rsidR="00A75815">
              <w:rPr>
                <w:rFonts w:ascii="Century Gothic" w:hAnsi="Century Gothic" w:cs="Century Gothic"/>
                <w:sz w:val="20"/>
                <w:szCs w:val="20"/>
                <w:lang w:val="en"/>
              </w:rPr>
              <w:t>target the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needs of my </w:t>
            </w:r>
            <w:r w:rsidR="00A75815">
              <w:rPr>
                <w:rFonts w:ascii="Century Gothic" w:hAnsi="Century Gothic" w:cs="Century Gothic"/>
                <w:sz w:val="20"/>
                <w:szCs w:val="20"/>
                <w:lang w:val="en"/>
              </w:rPr>
              <w:t>students,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</w:t>
            </w:r>
            <w:r w:rsidR="00A75815">
              <w:rPr>
                <w:rFonts w:ascii="Century Gothic" w:hAnsi="Century Gothic" w:cs="Century Gothic"/>
                <w:sz w:val="20"/>
                <w:szCs w:val="20"/>
                <w:lang w:val="en"/>
              </w:rPr>
              <w:t>through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this I have gained </w:t>
            </w:r>
            <w:r w:rsidR="00A75815">
              <w:rPr>
                <w:rFonts w:ascii="Century Gothic" w:hAnsi="Century Gothic" w:cs="Century Gothic"/>
                <w:sz w:val="20"/>
                <w:szCs w:val="20"/>
                <w:lang w:val="en"/>
              </w:rPr>
              <w:t>experience in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:</w:t>
            </w:r>
          </w:p>
          <w:p w14:paraId="016B111F" w14:textId="77777777" w:rsidR="00A75815" w:rsidRDefault="00A75815" w:rsidP="00A758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lead teaching, planning and assessing </w:t>
            </w:r>
          </w:p>
          <w:p w14:paraId="037C7808" w14:textId="3B9E5B6B" w:rsidR="00A75815" w:rsidRDefault="00A75815" w:rsidP="00A758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developing engaging lesson plans that cover common core state standards for multiple subjects </w:t>
            </w:r>
          </w:p>
          <w:p w14:paraId="59156D00" w14:textId="3A76A9F8" w:rsidR="00A75815" w:rsidRDefault="00A75815" w:rsidP="00A758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establishing genuine positive student teacher relationships </w:t>
            </w:r>
          </w:p>
          <w:p w14:paraId="260370C7" w14:textId="77777777" w:rsidR="00A75815" w:rsidRDefault="00A75815" w:rsidP="00A758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creating consistent classrooms routines </w:t>
            </w:r>
          </w:p>
          <w:p w14:paraId="6D0A395D" w14:textId="77777777" w:rsidR="00A75815" w:rsidRDefault="00A75815" w:rsidP="00A758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an array of emotional and behavioral needs </w:t>
            </w:r>
          </w:p>
          <w:p w14:paraId="3C479208" w14:textId="77777777" w:rsidR="00A75815" w:rsidRDefault="00A75815" w:rsidP="00A758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reflecting and improving</w:t>
            </w:r>
          </w:p>
          <w:p w14:paraId="3DE5F193" w14:textId="77777777" w:rsidR="00A75815" w:rsidRDefault="00A75815" w:rsidP="00C614DB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15341945" w14:textId="77777777" w:rsidR="00F31B57" w:rsidRDefault="00F31B57" w:rsidP="00F31B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Class teacher- Mother teacher for class 3</w:t>
            </w:r>
          </w:p>
          <w:p w14:paraId="5F06E1AA" w14:textId="3EF114FF" w:rsidR="004D3011" w:rsidRDefault="00F31B57" w:rsidP="000364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Subject teacher (English, EVS)- classes 3 and 4</w:t>
            </w:r>
          </w:p>
          <w:p w14:paraId="41BF4305" w14:textId="710232BC" w:rsidR="00013AC4" w:rsidRDefault="00013AC4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7C615752" w14:textId="5E84045D" w:rsidR="00013AC4" w:rsidRDefault="00DF7896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en"/>
              </w:rPr>
            </w:pPr>
            <w:r w:rsidRPr="00DF7896">
              <w:rPr>
                <w:rFonts w:ascii="Century Gothic" w:hAnsi="Century Gothic" w:cs="Century Gothic"/>
                <w:b/>
                <w:bCs/>
                <w:sz w:val="20"/>
                <w:szCs w:val="20"/>
                <w:lang w:val="en"/>
              </w:rPr>
              <w:t>CORE COMPETENCIES</w:t>
            </w:r>
          </w:p>
          <w:p w14:paraId="09A85D9F" w14:textId="4F837073" w:rsidR="00DF7896" w:rsidRDefault="00DF7896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 w:rsidRPr="00DF7896">
              <w:rPr>
                <w:rFonts w:ascii="Century Gothic" w:hAnsi="Century Gothic" w:cs="Century Gothic"/>
                <w:sz w:val="20"/>
                <w:szCs w:val="20"/>
                <w:lang w:val="en"/>
              </w:rPr>
              <w:t>Student engagement</w:t>
            </w:r>
          </w:p>
          <w:p w14:paraId="007DC58C" w14:textId="225F8C60" w:rsidR="00DF7896" w:rsidRDefault="00DF7896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Classroom management </w:t>
            </w:r>
          </w:p>
          <w:p w14:paraId="46990023" w14:textId="0FBA184A" w:rsidR="00DF7896" w:rsidRDefault="00DF7896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Technology integration</w:t>
            </w:r>
          </w:p>
          <w:p w14:paraId="3815BCE4" w14:textId="2C1E690D" w:rsidR="00DF7896" w:rsidRDefault="00DF7896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Student-centered focus </w:t>
            </w:r>
          </w:p>
          <w:p w14:paraId="75E86BD0" w14:textId="0BF4F73E" w:rsidR="00DF7896" w:rsidRDefault="00DF7896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Positive behavioral interventions </w:t>
            </w:r>
          </w:p>
          <w:p w14:paraId="4FBDC849" w14:textId="77777777" w:rsidR="00DF7896" w:rsidRDefault="00DF7896" w:rsidP="00013A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</w:p>
          <w:p w14:paraId="3CB96B68" w14:textId="031F7E21" w:rsidR="00DF7896" w:rsidRPr="00DF7896" w:rsidRDefault="00DF7896" w:rsidP="00DF789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val="en"/>
              </w:rPr>
              <w:t>SKILLS</w:t>
            </w:r>
          </w:p>
          <w:p w14:paraId="121CCBBB" w14:textId="73598AEA" w:rsidR="00DF7896" w:rsidRDefault="00DF7896" w:rsidP="00DF789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             Maturity</w:t>
            </w:r>
          </w:p>
          <w:p w14:paraId="75C08C7D" w14:textId="77777777" w:rsidR="00DF7896" w:rsidRDefault="00DF7896" w:rsidP="00DF78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Patience</w:t>
            </w:r>
          </w:p>
          <w:p w14:paraId="76DA8327" w14:textId="400AEFD5" w:rsidR="00DF7896" w:rsidRDefault="00DF7896" w:rsidP="00DF78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Ability to access students’ requirements and fulfil them</w:t>
            </w:r>
          </w:p>
          <w:p w14:paraId="37E6772A" w14:textId="77777777" w:rsidR="00DF7896" w:rsidRDefault="00DF7896" w:rsidP="00DF78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Confident</w:t>
            </w:r>
          </w:p>
          <w:p w14:paraId="1F7653D0" w14:textId="77777777" w:rsidR="00DF7896" w:rsidRDefault="00DF7896" w:rsidP="00DF78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Good listener </w:t>
            </w:r>
          </w:p>
          <w:p w14:paraId="21D19B1A" w14:textId="2094A081" w:rsidR="00DF7896" w:rsidRPr="00DF7896" w:rsidRDefault="00DF7896" w:rsidP="00DF789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hAnsi="Century Gothic" w:cs="Century Gothic"/>
                <w:sz w:val="20"/>
                <w:szCs w:val="20"/>
                <w:lang w:val="e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</w:t>
            </w:r>
            <w:r w:rsidR="003C0793">
              <w:rPr>
                <w:rFonts w:ascii="Century Gothic" w:hAnsi="Century Gothic" w:cs="Century Gothic"/>
                <w:sz w:val="20"/>
                <w:szCs w:val="20"/>
                <w:lang w:val="en"/>
              </w:rPr>
              <w:t xml:space="preserve">              </w:t>
            </w:r>
            <w:r>
              <w:rPr>
                <w:rFonts w:ascii="Century Gothic" w:hAnsi="Century Gothic" w:cs="Century Gothic"/>
                <w:sz w:val="20"/>
                <w:szCs w:val="20"/>
                <w:lang w:val="en"/>
              </w:rPr>
              <w:t>Effective Public speaking and communication skills.</w:t>
            </w:r>
          </w:p>
          <w:p w14:paraId="3A8BF0BC" w14:textId="16F48FB8" w:rsidR="00036450" w:rsidRPr="00F31B57" w:rsidRDefault="00036450" w:rsidP="00F31B57">
            <w:pPr>
              <w:pStyle w:val="Heading2"/>
            </w:pPr>
          </w:p>
        </w:tc>
        <w:bookmarkStart w:id="0" w:name="_GoBack"/>
        <w:bookmarkEnd w:id="0"/>
      </w:tr>
    </w:tbl>
    <w:p w14:paraId="65D60670" w14:textId="77777777" w:rsidR="0043117B" w:rsidRDefault="00CD7EEC" w:rsidP="000C45FF">
      <w:pPr>
        <w:tabs>
          <w:tab w:val="left" w:pos="990"/>
        </w:tabs>
      </w:pPr>
    </w:p>
    <w:sectPr w:rsidR="0043117B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00419" w14:textId="77777777" w:rsidR="00CD7EEC" w:rsidRDefault="00CD7EEC" w:rsidP="000C45FF">
      <w:r>
        <w:separator/>
      </w:r>
    </w:p>
  </w:endnote>
  <w:endnote w:type="continuationSeparator" w:id="0">
    <w:p w14:paraId="21E5A554" w14:textId="77777777" w:rsidR="00CD7EEC" w:rsidRDefault="00CD7EE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44C9C" w14:textId="77777777" w:rsidR="00CD7EEC" w:rsidRDefault="00CD7EEC" w:rsidP="000C45FF">
      <w:r>
        <w:separator/>
      </w:r>
    </w:p>
  </w:footnote>
  <w:footnote w:type="continuationSeparator" w:id="0">
    <w:p w14:paraId="6D17A35E" w14:textId="77777777" w:rsidR="00CD7EEC" w:rsidRDefault="00CD7EE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A934" w14:textId="77777777" w:rsidR="000C45FF" w:rsidRDefault="000C45F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1F0B3C5F" wp14:editId="0D17CC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ECF2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57"/>
    <w:rsid w:val="00013AC4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714C2"/>
    <w:rsid w:val="00281FD5"/>
    <w:rsid w:val="0030481B"/>
    <w:rsid w:val="003156FC"/>
    <w:rsid w:val="003254B5"/>
    <w:rsid w:val="0037121F"/>
    <w:rsid w:val="003910D8"/>
    <w:rsid w:val="003A6B7D"/>
    <w:rsid w:val="003B06CA"/>
    <w:rsid w:val="003C0793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42DE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75815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614DB"/>
    <w:rsid w:val="00C72BED"/>
    <w:rsid w:val="00C9578B"/>
    <w:rsid w:val="00CB0055"/>
    <w:rsid w:val="00CD7EEC"/>
    <w:rsid w:val="00CE666A"/>
    <w:rsid w:val="00D2522B"/>
    <w:rsid w:val="00D422DE"/>
    <w:rsid w:val="00D5459D"/>
    <w:rsid w:val="00DA1F4D"/>
    <w:rsid w:val="00DD172A"/>
    <w:rsid w:val="00DF7896"/>
    <w:rsid w:val="00E25A26"/>
    <w:rsid w:val="00E4381A"/>
    <w:rsid w:val="00E55D74"/>
    <w:rsid w:val="00F31B57"/>
    <w:rsid w:val="00F443E9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59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_manda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nalini\AppData\Local\Microsoft\Office\16.0\DTS\en-US%7b2AC38A1E-8340-40EB-BD65-2CECF32CC1A9%7d\%7b94E8B0EB-D9A8-41E3-B394-F6770BEC3CEA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7D1CCA77124EEDA951E3A13712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DBA0-D76D-457E-8A70-A12ED71D0EF0}"/>
      </w:docPartPr>
      <w:docPartBody>
        <w:p w:rsidR="00B46A97" w:rsidRDefault="004F3346">
          <w:pPr>
            <w:pStyle w:val="127D1CCA77124EEDA951E3A137126DA9"/>
          </w:pPr>
          <w:r w:rsidRPr="00CB0055">
            <w:t>Contact</w:t>
          </w:r>
        </w:p>
      </w:docPartBody>
    </w:docPart>
    <w:docPart>
      <w:docPartPr>
        <w:name w:val="780E7B294F9745518BF6353418FD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8505-1B02-45A0-9D01-70C36820CFA5}"/>
      </w:docPartPr>
      <w:docPartBody>
        <w:p w:rsidR="00B46A97" w:rsidRDefault="004F3346">
          <w:pPr>
            <w:pStyle w:val="780E7B294F9745518BF6353418FD9751"/>
          </w:pPr>
          <w:r w:rsidRPr="004D3011">
            <w:t>PHONE:</w:t>
          </w:r>
        </w:p>
      </w:docPartBody>
    </w:docPart>
    <w:docPart>
      <w:docPartPr>
        <w:name w:val="C6249990C5264E44B3E941E6CEF2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F353-E251-4ECF-8A7F-823F5A4E12B7}"/>
      </w:docPartPr>
      <w:docPartBody>
        <w:p w:rsidR="00B46A97" w:rsidRDefault="004F3346">
          <w:pPr>
            <w:pStyle w:val="C6249990C5264E44B3E941E6CEF2D093"/>
          </w:pPr>
          <w:r w:rsidRPr="004D3011">
            <w:t>EMAIL:</w:t>
          </w:r>
        </w:p>
      </w:docPartBody>
    </w:docPart>
    <w:docPart>
      <w:docPartPr>
        <w:name w:val="EE9D3F0E486D4B98945BB64721B7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1AE7-2883-4CEB-B8EB-2B7EE3C7C3CE}"/>
      </w:docPartPr>
      <w:docPartBody>
        <w:p w:rsidR="00B46A97" w:rsidRDefault="004F3346">
          <w:pPr>
            <w:pStyle w:val="EE9D3F0E486D4B98945BB64721B78021"/>
          </w:pPr>
          <w:r w:rsidRPr="00036450">
            <w:t>EDUCATION</w:t>
          </w:r>
        </w:p>
      </w:docPartBody>
    </w:docPart>
    <w:docPart>
      <w:docPartPr>
        <w:name w:val="E3CB7A154D0A4849BC962CB4BB62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636E-09E6-4068-821A-4A6516295DA5}"/>
      </w:docPartPr>
      <w:docPartBody>
        <w:p w:rsidR="00B46A97" w:rsidRDefault="004F3346">
          <w:pPr>
            <w:pStyle w:val="E3CB7A154D0A4849BC962CB4BB62DCF3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FD"/>
    <w:rsid w:val="00047CBD"/>
    <w:rsid w:val="00493FFD"/>
    <w:rsid w:val="004F3346"/>
    <w:rsid w:val="00B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3860D85B4349B0A7D582D75A9F09DC">
    <w:name w:val="5C3860D85B4349B0A7D582D75A9F09DC"/>
  </w:style>
  <w:style w:type="paragraph" w:customStyle="1" w:styleId="30BEA482E00C4F29933D05D5FC29DD45">
    <w:name w:val="30BEA482E00C4F29933D05D5FC29DD45"/>
  </w:style>
  <w:style w:type="paragraph" w:customStyle="1" w:styleId="807BC79BAB484FBEB3B70F2AE7BDFB0D">
    <w:name w:val="807BC79BAB484FBEB3B70F2AE7BDFB0D"/>
  </w:style>
  <w:style w:type="paragraph" w:customStyle="1" w:styleId="1272943E19B6406DAFFADE8F57D72EF0">
    <w:name w:val="1272943E19B6406DAFFADE8F57D72EF0"/>
  </w:style>
  <w:style w:type="paragraph" w:customStyle="1" w:styleId="127D1CCA77124EEDA951E3A137126DA9">
    <w:name w:val="127D1CCA77124EEDA951E3A137126DA9"/>
  </w:style>
  <w:style w:type="paragraph" w:customStyle="1" w:styleId="780E7B294F9745518BF6353418FD9751">
    <w:name w:val="780E7B294F9745518BF6353418FD9751"/>
  </w:style>
  <w:style w:type="paragraph" w:customStyle="1" w:styleId="7D06D793A57240968341356FCB37CA28">
    <w:name w:val="7D06D793A57240968341356FCB37CA28"/>
  </w:style>
  <w:style w:type="paragraph" w:customStyle="1" w:styleId="DD40C6827DE446879296C26D5E92132B">
    <w:name w:val="DD40C6827DE446879296C26D5E92132B"/>
  </w:style>
  <w:style w:type="paragraph" w:customStyle="1" w:styleId="BD2E8C6055A249F7854AC66C256DF896">
    <w:name w:val="BD2E8C6055A249F7854AC66C256DF896"/>
  </w:style>
  <w:style w:type="paragraph" w:customStyle="1" w:styleId="C6249990C5264E44B3E941E6CEF2D093">
    <w:name w:val="C6249990C5264E44B3E941E6CEF2D09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09076680F0B04FDDAB71A017C9902609">
    <w:name w:val="09076680F0B04FDDAB71A017C9902609"/>
  </w:style>
  <w:style w:type="paragraph" w:customStyle="1" w:styleId="032A8726936647E4A5CFDD6066089F73">
    <w:name w:val="032A8726936647E4A5CFDD6066089F73"/>
  </w:style>
  <w:style w:type="paragraph" w:customStyle="1" w:styleId="E06163E657C1464489A647831478DB7D">
    <w:name w:val="E06163E657C1464489A647831478DB7D"/>
  </w:style>
  <w:style w:type="paragraph" w:customStyle="1" w:styleId="69F96A83417B49DAA78971DC5386E205">
    <w:name w:val="69F96A83417B49DAA78971DC5386E205"/>
  </w:style>
  <w:style w:type="paragraph" w:customStyle="1" w:styleId="E3E92809B695419F802C00421EF1C124">
    <w:name w:val="E3E92809B695419F802C00421EF1C124"/>
  </w:style>
  <w:style w:type="paragraph" w:customStyle="1" w:styleId="969BB8F1862D455781CA0C958D087CF0">
    <w:name w:val="969BB8F1862D455781CA0C958D087CF0"/>
  </w:style>
  <w:style w:type="paragraph" w:customStyle="1" w:styleId="EE9D3F0E486D4B98945BB64721B78021">
    <w:name w:val="EE9D3F0E486D4B98945BB64721B78021"/>
  </w:style>
  <w:style w:type="paragraph" w:customStyle="1" w:styleId="E0A96AE0AF22494492C19CF9DBC86CEB">
    <w:name w:val="E0A96AE0AF22494492C19CF9DBC86CEB"/>
  </w:style>
  <w:style w:type="paragraph" w:customStyle="1" w:styleId="549E527E5B214432920FC21139F8C92B">
    <w:name w:val="549E527E5B214432920FC21139F8C92B"/>
  </w:style>
  <w:style w:type="paragraph" w:customStyle="1" w:styleId="D1E5A7C212954D908A9B01EFA6BBB9EF">
    <w:name w:val="D1E5A7C212954D908A9B01EFA6BBB9EF"/>
  </w:style>
  <w:style w:type="paragraph" w:customStyle="1" w:styleId="A1B12ECAB420420A90A228776811BA34">
    <w:name w:val="A1B12ECAB420420A90A228776811BA34"/>
  </w:style>
  <w:style w:type="paragraph" w:customStyle="1" w:styleId="650FACDF0C294D02BF6FC739A7B99A91">
    <w:name w:val="650FACDF0C294D02BF6FC739A7B99A91"/>
  </w:style>
  <w:style w:type="paragraph" w:customStyle="1" w:styleId="35F4B6600E6F4BB2921A7FD0B67F88CF">
    <w:name w:val="35F4B6600E6F4BB2921A7FD0B67F88CF"/>
  </w:style>
  <w:style w:type="paragraph" w:customStyle="1" w:styleId="A392E73E01434A5BA42F7CA67C220DDA">
    <w:name w:val="A392E73E01434A5BA42F7CA67C220DDA"/>
  </w:style>
  <w:style w:type="paragraph" w:customStyle="1" w:styleId="E3CB7A154D0A4849BC962CB4BB62DCF3">
    <w:name w:val="E3CB7A154D0A4849BC962CB4BB62DCF3"/>
  </w:style>
  <w:style w:type="paragraph" w:customStyle="1" w:styleId="4E647826AB6846399AD85F5E706B836F">
    <w:name w:val="4E647826AB6846399AD85F5E706B836F"/>
  </w:style>
  <w:style w:type="paragraph" w:customStyle="1" w:styleId="9F9DC96428E44F6A8A2AB4AB4D401106">
    <w:name w:val="9F9DC96428E44F6A8A2AB4AB4D401106"/>
  </w:style>
  <w:style w:type="paragraph" w:customStyle="1" w:styleId="E49477FF1C1D4FFBBDF5AE43BDA0415A">
    <w:name w:val="E49477FF1C1D4FFBBDF5AE43BDA0415A"/>
  </w:style>
  <w:style w:type="paragraph" w:customStyle="1" w:styleId="50E17610D337490BA3D8CCDEE524B319">
    <w:name w:val="50E17610D337490BA3D8CCDEE524B319"/>
  </w:style>
  <w:style w:type="paragraph" w:customStyle="1" w:styleId="C338AF1BC5DA494485C400557360F316">
    <w:name w:val="C338AF1BC5DA494485C400557360F316"/>
  </w:style>
  <w:style w:type="paragraph" w:customStyle="1" w:styleId="6243993121BF488392449477BBF625C3">
    <w:name w:val="6243993121BF488392449477BBF625C3"/>
  </w:style>
  <w:style w:type="paragraph" w:customStyle="1" w:styleId="65637571A6884F9AB723FF26D1011059">
    <w:name w:val="65637571A6884F9AB723FF26D1011059"/>
  </w:style>
  <w:style w:type="paragraph" w:customStyle="1" w:styleId="25128891EFA0414C893810472C01DEE4">
    <w:name w:val="25128891EFA0414C893810472C01DEE4"/>
  </w:style>
  <w:style w:type="paragraph" w:customStyle="1" w:styleId="E160CA8323E6478CA5AEA5A4EFD8C4D0">
    <w:name w:val="E160CA8323E6478CA5AEA5A4EFD8C4D0"/>
  </w:style>
  <w:style w:type="paragraph" w:customStyle="1" w:styleId="5E2D18705F0A4DE18B50478E01594566">
    <w:name w:val="5E2D18705F0A4DE18B50478E01594566"/>
  </w:style>
  <w:style w:type="paragraph" w:customStyle="1" w:styleId="6EF460B7AE7142A68899693684510831">
    <w:name w:val="6EF460B7AE7142A68899693684510831"/>
  </w:style>
  <w:style w:type="paragraph" w:customStyle="1" w:styleId="C92C734CFDF44B88A8C01A1F114D6E6D">
    <w:name w:val="C92C734CFDF44B88A8C01A1F114D6E6D"/>
  </w:style>
  <w:style w:type="paragraph" w:customStyle="1" w:styleId="441187E0DE89441AA05907AEDF9F590E">
    <w:name w:val="441187E0DE89441AA05907AEDF9F590E"/>
  </w:style>
  <w:style w:type="paragraph" w:customStyle="1" w:styleId="4F326BAE907B46F39F44FA5F551248F7">
    <w:name w:val="4F326BAE907B46F39F44FA5F551248F7"/>
  </w:style>
  <w:style w:type="paragraph" w:customStyle="1" w:styleId="D90812D023F54A9DAFABA32A5B8D549A">
    <w:name w:val="D90812D023F54A9DAFABA32A5B8D549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B50575E34FF541E1B3D23B25E19AA3EB">
    <w:name w:val="B50575E34FF541E1B3D23B25E19AA3EB"/>
  </w:style>
  <w:style w:type="paragraph" w:customStyle="1" w:styleId="270654C5B38643BF81E0A52BE2DD5E3D">
    <w:name w:val="270654C5B38643BF81E0A52BE2DD5E3D"/>
    <w:rsid w:val="00493FFD"/>
  </w:style>
  <w:style w:type="paragraph" w:customStyle="1" w:styleId="FB8AF35B1D2640C88465B7C959B9CF1D">
    <w:name w:val="FB8AF35B1D2640C88465B7C959B9CF1D"/>
    <w:rsid w:val="00493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{94E8B0EB-D9A8-41E3-B394-F6770BEC3CEA}tf00546271_win32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2022-05-12T11:10:00Z</dcterms:created>
  <dcterms:modified xsi:type="dcterms:W3CDTF">2022-05-12T11:10:00Z</dcterms:modified>
</cp:coreProperties>
</file>