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93" w:rsidRDefault="004B79EE">
      <w:pPr>
        <w:jc w:val="center"/>
        <w:rPr>
          <w:b/>
          <w:sz w:val="28"/>
          <w:u w:val="single"/>
        </w:rPr>
      </w:pPr>
      <w:r w:rsidRPr="00681571">
        <w:rPr>
          <w:b/>
          <w:sz w:val="28"/>
          <w:u w:val="single"/>
        </w:rPr>
        <w:t>RESUME</w:t>
      </w:r>
    </w:p>
    <w:p w:rsidR="00153889" w:rsidRPr="00681571" w:rsidRDefault="00153889">
      <w:pPr>
        <w:jc w:val="center"/>
        <w:rPr>
          <w:b/>
          <w:sz w:val="28"/>
          <w:u w:val="single"/>
        </w:rPr>
      </w:pPr>
    </w:p>
    <w:p w:rsidR="000D3C40" w:rsidRPr="00681571" w:rsidRDefault="004002A7" w:rsidP="00873539">
      <w:pPr>
        <w:spacing w:line="360" w:lineRule="auto"/>
        <w:rPr>
          <w:b/>
          <w:bCs/>
        </w:rPr>
      </w:pPr>
      <w:r w:rsidRPr="00681571">
        <w:rPr>
          <w:b/>
          <w:bCs/>
        </w:rPr>
        <w:t>ZAREENA</w:t>
      </w:r>
      <w:r w:rsidR="00B857E2">
        <w:rPr>
          <w:b/>
          <w:bCs/>
        </w:rPr>
        <w:t xml:space="preserve"> </w:t>
      </w:r>
      <w:r w:rsidR="00B857E2" w:rsidRPr="00681571">
        <w:rPr>
          <w:b/>
          <w:bCs/>
        </w:rPr>
        <w:t>MOHAMMED</w:t>
      </w:r>
    </w:p>
    <w:p w:rsidR="00BC1AD7" w:rsidRPr="00681571" w:rsidRDefault="00BC1AD7" w:rsidP="00873539">
      <w:pPr>
        <w:spacing w:line="360" w:lineRule="auto"/>
      </w:pPr>
      <w:r w:rsidRPr="00681571">
        <w:rPr>
          <w:bCs/>
        </w:rPr>
        <w:t>D/O</w:t>
      </w:r>
      <w:r w:rsidR="00681571">
        <w:rPr>
          <w:bCs/>
        </w:rPr>
        <w:t>.</w:t>
      </w:r>
      <w:r w:rsidRPr="00681571">
        <w:rPr>
          <w:bCs/>
        </w:rPr>
        <w:t xml:space="preserve"> </w:t>
      </w:r>
      <w:r w:rsidR="004002A7" w:rsidRPr="00681571">
        <w:rPr>
          <w:bCs/>
        </w:rPr>
        <w:t>Ahmed Khan</w:t>
      </w:r>
      <w:r w:rsidR="00B857E2">
        <w:rPr>
          <w:bCs/>
        </w:rPr>
        <w:t xml:space="preserve"> </w:t>
      </w:r>
      <w:r w:rsidR="00B857E2" w:rsidRPr="00681571">
        <w:rPr>
          <w:bCs/>
        </w:rPr>
        <w:t>Mohammed</w:t>
      </w:r>
    </w:p>
    <w:p w:rsidR="00BC1AD7" w:rsidRPr="00681571" w:rsidRDefault="004A07AA" w:rsidP="00873539">
      <w:pPr>
        <w:tabs>
          <w:tab w:val="left" w:pos="5351"/>
        </w:tabs>
        <w:spacing w:line="360" w:lineRule="auto"/>
      </w:pPr>
      <w:r w:rsidRPr="00681571">
        <w:t>#</w:t>
      </w:r>
      <w:r w:rsidR="006C318F" w:rsidRPr="00681571">
        <w:t xml:space="preserve"> </w:t>
      </w:r>
      <w:r w:rsidR="004002A7" w:rsidRPr="00681571">
        <w:t>9-1-163/1</w:t>
      </w:r>
      <w:r w:rsidR="00C9604F" w:rsidRPr="00681571">
        <w:t>,</w:t>
      </w:r>
    </w:p>
    <w:p w:rsidR="00BC1AD7" w:rsidRPr="00681571" w:rsidRDefault="004002A7" w:rsidP="00873539">
      <w:pPr>
        <w:tabs>
          <w:tab w:val="left" w:pos="5351"/>
        </w:tabs>
        <w:spacing w:line="360" w:lineRule="auto"/>
      </w:pPr>
      <w:r w:rsidRPr="00681571">
        <w:t>Girmajipet</w:t>
      </w:r>
      <w:r w:rsidR="00535D86" w:rsidRPr="00681571">
        <w:t>,</w:t>
      </w:r>
      <w:r w:rsidR="004A07AA" w:rsidRPr="00681571">
        <w:t xml:space="preserve"> </w:t>
      </w:r>
      <w:r w:rsidRPr="00681571">
        <w:t>Bodrai,</w:t>
      </w:r>
    </w:p>
    <w:p w:rsidR="00771B7B" w:rsidRPr="00681571" w:rsidRDefault="004A07AA" w:rsidP="00873539">
      <w:pPr>
        <w:spacing w:line="360" w:lineRule="auto"/>
        <w:rPr>
          <w:b/>
          <w:bCs/>
        </w:rPr>
      </w:pPr>
      <w:r w:rsidRPr="00681571">
        <w:t>Warangal,</w:t>
      </w:r>
      <w:r w:rsidR="00292FA5" w:rsidRPr="00681571">
        <w:tab/>
      </w:r>
      <w:r w:rsidR="00292FA5" w:rsidRPr="00681571">
        <w:tab/>
      </w:r>
      <w:r w:rsidR="00292FA5" w:rsidRPr="00681571">
        <w:tab/>
      </w:r>
      <w:r w:rsidR="00292FA5" w:rsidRPr="00681571">
        <w:tab/>
        <w:t xml:space="preserve">          </w:t>
      </w:r>
      <w:r w:rsidR="0064270A" w:rsidRPr="00682D6D">
        <w:rPr>
          <w:b/>
        </w:rPr>
        <w:t>Phone</w:t>
      </w:r>
      <w:r w:rsidR="00682D6D">
        <w:t xml:space="preserve">: </w:t>
      </w:r>
      <w:r w:rsidR="004002A7" w:rsidRPr="00681571">
        <w:t>9398176663</w:t>
      </w:r>
      <w:r w:rsidR="00682D6D">
        <w:t xml:space="preserve">, </w:t>
      </w:r>
      <w:r w:rsidR="00455997" w:rsidRPr="00455997">
        <w:t>9704452273</w:t>
      </w:r>
    </w:p>
    <w:p w:rsidR="0058701E" w:rsidRPr="00681571" w:rsidRDefault="004002A7" w:rsidP="00873539">
      <w:pPr>
        <w:spacing w:line="360" w:lineRule="auto"/>
        <w:rPr>
          <w:b/>
          <w:bCs/>
        </w:rPr>
      </w:pPr>
      <w:r w:rsidRPr="00681571">
        <w:t>Warangal Urban</w:t>
      </w:r>
      <w:r w:rsidR="00516B16" w:rsidRPr="00681571">
        <w:t>.</w:t>
      </w:r>
      <w:r w:rsidR="004A07AA" w:rsidRPr="00681571">
        <w:tab/>
      </w:r>
      <w:r w:rsidR="004A07AA" w:rsidRPr="00681571">
        <w:tab/>
      </w:r>
      <w:r w:rsidR="004A07AA" w:rsidRPr="00681571">
        <w:tab/>
        <w:t xml:space="preserve">          </w:t>
      </w:r>
      <w:r w:rsidR="00BC1AD7" w:rsidRPr="00681571">
        <w:rPr>
          <w:b/>
          <w:bCs/>
        </w:rPr>
        <w:t>Email Id:</w:t>
      </w:r>
      <w:r w:rsidRPr="00681571">
        <w:rPr>
          <w:bCs/>
        </w:rPr>
        <w:t>zareeena.ammu2745</w:t>
      </w:r>
      <w:r w:rsidR="00516B16" w:rsidRPr="00681571">
        <w:rPr>
          <w:bCs/>
        </w:rPr>
        <w:t>@gmail.com</w:t>
      </w:r>
      <w:r w:rsidR="0075787B" w:rsidRPr="00681571">
        <w:rPr>
          <w:b/>
          <w:bCs/>
        </w:rPr>
        <w:t xml:space="preserve">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58701E" w:rsidRPr="00681571" w:rsidTr="0058701E">
        <w:trPr>
          <w:trHeight w:val="122"/>
        </w:trPr>
        <w:tc>
          <w:tcPr>
            <w:tcW w:w="900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701E" w:rsidRPr="00681571" w:rsidRDefault="0058701E" w:rsidP="00ED0BFD">
            <w:pPr>
              <w:rPr>
                <w:b/>
                <w:bCs/>
              </w:rPr>
            </w:pPr>
          </w:p>
        </w:tc>
      </w:tr>
    </w:tbl>
    <w:p w:rsidR="00F07493" w:rsidRPr="00681571" w:rsidRDefault="00F07493" w:rsidP="0058701E">
      <w:pPr>
        <w:rPr>
          <w:u w:val="single"/>
        </w:rPr>
      </w:pPr>
      <w:r w:rsidRPr="00681571">
        <w:rPr>
          <w:b/>
          <w:bCs/>
          <w:u w:val="single"/>
        </w:rPr>
        <w:t>Career Objective</w:t>
      </w:r>
      <w:r w:rsidR="00D53708" w:rsidRPr="00681571">
        <w:rPr>
          <w:b/>
          <w:bCs/>
          <w:u w:val="single"/>
        </w:rPr>
        <w:t>:</w:t>
      </w:r>
    </w:p>
    <w:p w:rsidR="00F07493" w:rsidRPr="00681571" w:rsidRDefault="00F07493" w:rsidP="00CE1DF1">
      <w:pPr>
        <w:tabs>
          <w:tab w:val="left" w:pos="1832"/>
          <w:tab w:val="left" w:pos="2748"/>
          <w:tab w:val="left" w:pos="3664"/>
          <w:tab w:val="left" w:pos="4580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12"/>
        </w:rPr>
      </w:pPr>
    </w:p>
    <w:p w:rsidR="00356E83" w:rsidRPr="00681571" w:rsidRDefault="0091383C" w:rsidP="0058701E">
      <w:pPr>
        <w:spacing w:line="360" w:lineRule="auto"/>
        <w:ind w:firstLine="720"/>
        <w:jc w:val="both"/>
      </w:pPr>
      <w:r w:rsidRPr="00681571">
        <w:t>Aspire to work in environment where there is ample scope for proving my abilities and skills. Seeking a quality environment that will serve as a platform to learn and enhance my skills where my knowledge and experience can be shared and enriched.</w:t>
      </w:r>
    </w:p>
    <w:p w:rsidR="00F07493" w:rsidRPr="00153889" w:rsidRDefault="00F07493">
      <w:pPr>
        <w:tabs>
          <w:tab w:val="left" w:pos="1832"/>
          <w:tab w:val="left" w:pos="2748"/>
          <w:tab w:val="left" w:pos="3664"/>
          <w:tab w:val="left" w:pos="4580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" w:lineRule="atLeast"/>
        <w:jc w:val="both"/>
        <w:rPr>
          <w:color w:val="000000"/>
          <w:sz w:val="14"/>
        </w:rPr>
      </w:pPr>
    </w:p>
    <w:p w:rsidR="00F07493" w:rsidRPr="00681571" w:rsidRDefault="00F07493">
      <w:pPr>
        <w:shd w:val="pct10" w:color="auto" w:fill="auto"/>
        <w:rPr>
          <w:u w:val="single"/>
        </w:rPr>
      </w:pPr>
      <w:r w:rsidRPr="00681571">
        <w:rPr>
          <w:b/>
          <w:bCs/>
          <w:u w:val="single"/>
        </w:rPr>
        <w:t>Education</w:t>
      </w:r>
      <w:r w:rsidR="00D53708" w:rsidRPr="00681571">
        <w:rPr>
          <w:b/>
          <w:bCs/>
          <w:u w:val="single"/>
        </w:rPr>
        <w:t>:</w:t>
      </w:r>
    </w:p>
    <w:p w:rsidR="00F07493" w:rsidRPr="00681571" w:rsidRDefault="00F07493">
      <w:pPr>
        <w:spacing w:line="120" w:lineRule="auto"/>
        <w:ind w:left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43"/>
        <w:gridCol w:w="4049"/>
        <w:gridCol w:w="1816"/>
        <w:gridCol w:w="1396"/>
      </w:tblGrid>
      <w:tr w:rsidR="00F07493" w:rsidRPr="00681571" w:rsidTr="004A07AA">
        <w:trPr>
          <w:trHeight w:val="5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493" w:rsidRPr="00681571" w:rsidRDefault="00F07493" w:rsidP="0068157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493" w:rsidRPr="00681571" w:rsidRDefault="00F07493" w:rsidP="0068157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Institute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493" w:rsidRPr="00681571" w:rsidRDefault="00F07493" w:rsidP="00CE1DF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Year of Passing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493" w:rsidRPr="00681571" w:rsidRDefault="00F07493" w:rsidP="00CE1DF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%of Marks</w:t>
            </w:r>
          </w:p>
        </w:tc>
      </w:tr>
      <w:tr w:rsidR="004002A7" w:rsidRPr="00681571" w:rsidTr="004A07AA">
        <w:trPr>
          <w:trHeight w:val="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2A7" w:rsidRPr="00681571" w:rsidRDefault="004002A7" w:rsidP="0068157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M.SC</w:t>
            </w:r>
            <w:r w:rsidR="00B71148" w:rsidRPr="00681571">
              <w:rPr>
                <w:b/>
                <w:bCs/>
              </w:rPr>
              <w:t xml:space="preserve"> </w:t>
            </w:r>
            <w:r w:rsidRPr="00681571">
              <w:rPr>
                <w:b/>
                <w:bCs/>
              </w:rPr>
              <w:t>(Chem)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2A7" w:rsidRPr="00681571" w:rsidRDefault="004002A7" w:rsidP="00681571">
            <w:pPr>
              <w:jc w:val="center"/>
            </w:pPr>
            <w:r w:rsidRPr="00681571">
              <w:t>New Science PG College,</w:t>
            </w:r>
            <w:r w:rsidR="00B70533" w:rsidRPr="00681571">
              <w:t xml:space="preserve"> </w:t>
            </w:r>
            <w:r w:rsidRPr="00681571">
              <w:t>Hanamkonda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2A7" w:rsidRPr="00681571" w:rsidRDefault="004002A7" w:rsidP="00BC1AD7">
            <w:pPr>
              <w:jc w:val="center"/>
            </w:pPr>
            <w:r w:rsidRPr="00681571"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2A7" w:rsidRPr="00681571" w:rsidRDefault="0058651D" w:rsidP="008F126F">
            <w:pPr>
              <w:jc w:val="center"/>
            </w:pPr>
            <w:r>
              <w:t>76</w:t>
            </w:r>
          </w:p>
        </w:tc>
      </w:tr>
      <w:tr w:rsidR="00345664" w:rsidRPr="00681571" w:rsidTr="004A07AA">
        <w:trPr>
          <w:trHeight w:val="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C9604F" w:rsidP="0068157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B.Sc</w:t>
            </w:r>
            <w:r w:rsidR="00B70533" w:rsidRPr="00681571">
              <w:rPr>
                <w:b/>
                <w:bCs/>
              </w:rPr>
              <w:t xml:space="preserve"> </w:t>
            </w:r>
            <w:r w:rsidRPr="00681571">
              <w:rPr>
                <w:b/>
                <w:bCs/>
              </w:rPr>
              <w:t>(</w:t>
            </w:r>
            <w:r w:rsidR="004002A7" w:rsidRPr="00681571">
              <w:rPr>
                <w:b/>
                <w:bCs/>
              </w:rPr>
              <w:t>Bt</w:t>
            </w:r>
            <w:r w:rsidR="00B70533" w:rsidRPr="00681571">
              <w:rPr>
                <w:b/>
                <w:bCs/>
              </w:rPr>
              <w:t>.</w:t>
            </w:r>
            <w:r w:rsidR="004002A7" w:rsidRPr="00681571">
              <w:rPr>
                <w:b/>
                <w:bCs/>
              </w:rPr>
              <w:t>Z</w:t>
            </w:r>
            <w:r w:rsidR="00B70533" w:rsidRPr="00681571">
              <w:rPr>
                <w:b/>
                <w:bCs/>
              </w:rPr>
              <w:t>.</w:t>
            </w:r>
            <w:r w:rsidR="004002A7" w:rsidRPr="00681571">
              <w:rPr>
                <w:b/>
                <w:bCs/>
              </w:rPr>
              <w:t>C</w:t>
            </w:r>
            <w:r w:rsidRPr="0068157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4002A7" w:rsidP="00681571">
            <w:pPr>
              <w:jc w:val="center"/>
            </w:pPr>
            <w:r w:rsidRPr="00681571">
              <w:t>Masterji</w:t>
            </w:r>
            <w:r w:rsidR="00C9604F" w:rsidRPr="00681571">
              <w:t xml:space="preserve"> </w:t>
            </w:r>
            <w:r w:rsidR="00516B16" w:rsidRPr="00681571">
              <w:t xml:space="preserve"> Degree </w:t>
            </w:r>
            <w:r w:rsidR="006C318F" w:rsidRPr="00681571">
              <w:t>College,</w:t>
            </w:r>
            <w:r w:rsidR="00B70533" w:rsidRPr="00681571">
              <w:t xml:space="preserve"> </w:t>
            </w:r>
            <w:r w:rsidRPr="00681571">
              <w:t>Hanamkonda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4002A7" w:rsidP="00BC1AD7">
            <w:pPr>
              <w:jc w:val="center"/>
            </w:pPr>
            <w:r w:rsidRPr="00681571"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58651D" w:rsidP="008F126F">
            <w:pPr>
              <w:jc w:val="center"/>
            </w:pPr>
            <w:r>
              <w:t>78</w:t>
            </w:r>
          </w:p>
        </w:tc>
      </w:tr>
      <w:tr w:rsidR="00345664" w:rsidRPr="00681571" w:rsidTr="004A07AA">
        <w:trPr>
          <w:trHeight w:val="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591CB2" w:rsidP="0068157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Inter</w:t>
            </w:r>
            <w:r w:rsidR="00283D55" w:rsidRPr="00681571">
              <w:rPr>
                <w:b/>
                <w:bCs/>
              </w:rPr>
              <w:t>(</w:t>
            </w:r>
            <w:r w:rsidR="004002A7" w:rsidRPr="00681571">
              <w:rPr>
                <w:b/>
                <w:bCs/>
              </w:rPr>
              <w:t>BIPC</w:t>
            </w:r>
            <w:r w:rsidR="00283D55" w:rsidRPr="0068157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4002A7" w:rsidP="00681571">
            <w:pPr>
              <w:jc w:val="center"/>
            </w:pPr>
            <w:r w:rsidRPr="00681571">
              <w:t>SR</w:t>
            </w:r>
            <w:r w:rsidR="007B5659" w:rsidRPr="00681571">
              <w:t xml:space="preserve"> </w:t>
            </w:r>
            <w:r w:rsidR="00BC1AD7" w:rsidRPr="00681571">
              <w:t xml:space="preserve"> Junior College</w:t>
            </w:r>
            <w:r w:rsidRPr="00681571">
              <w:t xml:space="preserve"> for Girls</w:t>
            </w:r>
            <w:r w:rsidR="00771B7B" w:rsidRPr="00681571">
              <w:t>,</w:t>
            </w:r>
            <w:r w:rsidR="00B70533" w:rsidRPr="00681571">
              <w:t xml:space="preserve"> </w:t>
            </w:r>
            <w:r w:rsidRPr="00681571">
              <w:t>Warangal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C9604F" w:rsidP="004002A7">
            <w:pPr>
              <w:jc w:val="center"/>
            </w:pPr>
            <w:r w:rsidRPr="00681571">
              <w:t>201</w:t>
            </w:r>
            <w:r w:rsidR="004002A7" w:rsidRPr="00681571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664" w:rsidRPr="00681571" w:rsidRDefault="0058651D">
            <w:pPr>
              <w:jc w:val="center"/>
            </w:pPr>
            <w:r>
              <w:t>94</w:t>
            </w:r>
          </w:p>
        </w:tc>
      </w:tr>
      <w:tr w:rsidR="00591CB2" w:rsidRPr="00681571" w:rsidTr="004A07AA">
        <w:trPr>
          <w:trHeight w:val="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B2" w:rsidRPr="00681571" w:rsidRDefault="00591CB2" w:rsidP="00681571">
            <w:pPr>
              <w:jc w:val="center"/>
              <w:rPr>
                <w:b/>
                <w:bCs/>
              </w:rPr>
            </w:pPr>
            <w:r w:rsidRPr="00681571">
              <w:rPr>
                <w:b/>
                <w:bCs/>
              </w:rPr>
              <w:t>S.S.C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B2" w:rsidRPr="00681571" w:rsidRDefault="004002A7" w:rsidP="00681571">
            <w:pPr>
              <w:jc w:val="center"/>
            </w:pPr>
            <w:r w:rsidRPr="00681571">
              <w:t>Indian VVR High School,</w:t>
            </w:r>
            <w:r w:rsidR="00B70533" w:rsidRPr="00681571">
              <w:t xml:space="preserve"> </w:t>
            </w:r>
            <w:r w:rsidRPr="00681571">
              <w:t>Warangal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B2" w:rsidRPr="00681571" w:rsidRDefault="004002A7" w:rsidP="00FF0C00">
            <w:pPr>
              <w:jc w:val="center"/>
            </w:pPr>
            <w:r w:rsidRPr="00681571"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B2" w:rsidRPr="00681571" w:rsidRDefault="0058651D">
            <w:pPr>
              <w:jc w:val="center"/>
            </w:pPr>
            <w:r>
              <w:t>93</w:t>
            </w:r>
          </w:p>
        </w:tc>
      </w:tr>
    </w:tbl>
    <w:p w:rsidR="00013717" w:rsidRPr="00153889" w:rsidRDefault="00013717" w:rsidP="00013717">
      <w:pPr>
        <w:spacing w:line="360" w:lineRule="auto"/>
        <w:rPr>
          <w:sz w:val="10"/>
        </w:rPr>
      </w:pPr>
    </w:p>
    <w:p w:rsidR="00013717" w:rsidRPr="00681571" w:rsidRDefault="00013717" w:rsidP="00013717">
      <w:pPr>
        <w:shd w:val="pct10" w:color="auto" w:fill="auto"/>
        <w:rPr>
          <w:u w:val="single"/>
        </w:rPr>
      </w:pPr>
      <w:r w:rsidRPr="00681571">
        <w:rPr>
          <w:b/>
          <w:bCs/>
          <w:u w:val="single"/>
        </w:rPr>
        <w:t>Personal Skills:</w:t>
      </w:r>
    </w:p>
    <w:p w:rsidR="00ED0BFD" w:rsidRPr="00681571" w:rsidRDefault="00F07493" w:rsidP="00F7246A">
      <w:pPr>
        <w:numPr>
          <w:ilvl w:val="0"/>
          <w:numId w:val="14"/>
        </w:numPr>
        <w:spacing w:line="360" w:lineRule="auto"/>
        <w:ind w:left="720"/>
      </w:pPr>
      <w:r w:rsidRPr="00681571">
        <w:t xml:space="preserve">Positive Attitude towards </w:t>
      </w:r>
      <w:r w:rsidR="00B70533" w:rsidRPr="00681571">
        <w:t>work.</w:t>
      </w:r>
      <w:r w:rsidR="00ED0BFD" w:rsidRPr="00681571">
        <w:t xml:space="preserve"> </w:t>
      </w:r>
    </w:p>
    <w:p w:rsidR="00ED0BFD" w:rsidRPr="00681571" w:rsidRDefault="00ED0BFD" w:rsidP="00BB709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720"/>
      </w:pPr>
      <w:r w:rsidRPr="00681571">
        <w:t>Hard Working.</w:t>
      </w:r>
    </w:p>
    <w:p w:rsidR="00ED0BFD" w:rsidRPr="00681571" w:rsidRDefault="00F02C2D" w:rsidP="00BB7095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720"/>
      </w:pPr>
      <w:r w:rsidRPr="00681571">
        <w:t>Positive Attitude.</w:t>
      </w:r>
    </w:p>
    <w:p w:rsidR="007B5659" w:rsidRDefault="00ED0BFD" w:rsidP="00031AEB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720"/>
      </w:pPr>
      <w:r w:rsidRPr="00681571">
        <w:t>Straight forward, hardworking &amp; honest</w:t>
      </w:r>
      <w:r w:rsidR="00F02C2D" w:rsidRPr="00681571">
        <w:t>.</w:t>
      </w:r>
    </w:p>
    <w:p w:rsidR="004E6138" w:rsidRPr="004E6138" w:rsidRDefault="004E6138" w:rsidP="004E6138">
      <w:pPr>
        <w:widowControl/>
        <w:autoSpaceDE/>
        <w:autoSpaceDN/>
        <w:adjustRightInd/>
        <w:spacing w:line="360" w:lineRule="auto"/>
        <w:ind w:left="720"/>
        <w:rPr>
          <w:sz w:val="10"/>
        </w:rPr>
      </w:pPr>
    </w:p>
    <w:p w:rsidR="007B5659" w:rsidRPr="00681571" w:rsidRDefault="007B5659" w:rsidP="007B5659">
      <w:pPr>
        <w:shd w:val="pct10" w:color="auto" w:fill="auto"/>
        <w:rPr>
          <w:u w:val="single"/>
        </w:rPr>
      </w:pPr>
      <w:r w:rsidRPr="00681571">
        <w:rPr>
          <w:b/>
          <w:bCs/>
          <w:u w:val="single"/>
        </w:rPr>
        <w:t>Technical Skills:</w:t>
      </w:r>
    </w:p>
    <w:p w:rsidR="00B868B3" w:rsidRPr="00681571" w:rsidRDefault="00B868B3" w:rsidP="00B868B3">
      <w:pPr>
        <w:pStyle w:val="Category"/>
        <w:numPr>
          <w:ilvl w:val="0"/>
          <w:numId w:val="21"/>
        </w:numPr>
        <w:spacing w:line="360" w:lineRule="auto"/>
        <w:rPr>
          <w:rFonts w:ascii="Times New Roman" w:hAnsi="Times New Roman"/>
          <w:b w:val="0"/>
          <w:bCs/>
          <w:lang w:eastAsia="en-US" w:bidi="en-US"/>
        </w:rPr>
      </w:pPr>
      <w:r w:rsidRPr="00681571">
        <w:rPr>
          <w:rFonts w:ascii="Times New Roman" w:hAnsi="Times New Roman"/>
          <w:b w:val="0"/>
          <w:bCs/>
          <w:lang w:eastAsia="en-US" w:bidi="en-US"/>
        </w:rPr>
        <w:t>PGDCA</w:t>
      </w:r>
    </w:p>
    <w:p w:rsidR="00B868B3" w:rsidRPr="00681571" w:rsidRDefault="00B868B3" w:rsidP="00B868B3">
      <w:pPr>
        <w:pStyle w:val="Category"/>
        <w:numPr>
          <w:ilvl w:val="0"/>
          <w:numId w:val="21"/>
        </w:numPr>
        <w:spacing w:line="360" w:lineRule="auto"/>
        <w:rPr>
          <w:rFonts w:ascii="Times New Roman" w:hAnsi="Times New Roman"/>
          <w:b w:val="0"/>
          <w:bCs/>
          <w:lang w:eastAsia="en-US" w:bidi="en-US"/>
        </w:rPr>
      </w:pPr>
      <w:r w:rsidRPr="00681571">
        <w:rPr>
          <w:rFonts w:ascii="Times New Roman" w:hAnsi="Times New Roman"/>
          <w:b w:val="0"/>
          <w:bCs/>
          <w:lang w:eastAsia="en-US" w:bidi="en-US"/>
        </w:rPr>
        <w:t>Operating System</w:t>
      </w:r>
      <w:r w:rsidRPr="00681571">
        <w:rPr>
          <w:rFonts w:ascii="Times New Roman" w:hAnsi="Times New Roman"/>
          <w:b w:val="0"/>
          <w:bCs/>
          <w:lang w:eastAsia="en-US" w:bidi="en-US"/>
        </w:rPr>
        <w:tab/>
        <w:t>:</w:t>
      </w:r>
      <w:r w:rsidRPr="00681571">
        <w:rPr>
          <w:rFonts w:ascii="Times New Roman" w:hAnsi="Times New Roman"/>
          <w:b w:val="0"/>
          <w:bCs/>
          <w:lang w:eastAsia="en-US" w:bidi="en-US"/>
        </w:rPr>
        <w:tab/>
        <w:t>Win XP, Win 7, Win 10</w:t>
      </w:r>
    </w:p>
    <w:p w:rsidR="00B868B3" w:rsidRPr="00DA00E8" w:rsidRDefault="00B868B3" w:rsidP="00050B98">
      <w:pPr>
        <w:pStyle w:val="Category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681571">
        <w:rPr>
          <w:rFonts w:ascii="Times New Roman" w:hAnsi="Times New Roman"/>
          <w:b w:val="0"/>
          <w:bCs/>
          <w:lang w:eastAsia="en-US" w:bidi="en-US"/>
        </w:rPr>
        <w:t>Packages</w:t>
      </w:r>
      <w:r w:rsidRPr="00681571">
        <w:rPr>
          <w:rFonts w:ascii="Times New Roman" w:hAnsi="Times New Roman"/>
          <w:bCs/>
          <w:lang w:eastAsia="en-US" w:bidi="en-US"/>
        </w:rPr>
        <w:tab/>
      </w:r>
      <w:r w:rsidRPr="00681571">
        <w:rPr>
          <w:rFonts w:ascii="Times New Roman" w:hAnsi="Times New Roman"/>
          <w:bCs/>
          <w:lang w:eastAsia="en-US" w:bidi="en-US"/>
        </w:rPr>
        <w:tab/>
        <w:t>:</w:t>
      </w:r>
      <w:r w:rsidRPr="00681571">
        <w:rPr>
          <w:rFonts w:ascii="Times New Roman" w:hAnsi="Times New Roman"/>
          <w:bCs/>
          <w:lang w:eastAsia="en-US" w:bidi="en-US"/>
        </w:rPr>
        <w:tab/>
      </w:r>
      <w:r w:rsidRPr="00681571">
        <w:rPr>
          <w:rFonts w:ascii="Times New Roman" w:hAnsi="Times New Roman"/>
          <w:b w:val="0"/>
          <w:bCs/>
          <w:lang w:eastAsia="en-US" w:bidi="en-US"/>
        </w:rPr>
        <w:t>MS-Office</w:t>
      </w:r>
    </w:p>
    <w:p w:rsidR="00DA00E8" w:rsidRPr="00DA00E8" w:rsidRDefault="00DA00E8" w:rsidP="00DA00E8">
      <w:pPr>
        <w:pStyle w:val="Category"/>
        <w:spacing w:line="360" w:lineRule="auto"/>
        <w:ind w:left="720"/>
        <w:rPr>
          <w:rFonts w:ascii="Times New Roman" w:hAnsi="Times New Roman"/>
          <w:sz w:val="12"/>
        </w:rPr>
      </w:pPr>
    </w:p>
    <w:p w:rsidR="00681571" w:rsidRPr="00681571" w:rsidRDefault="00681571" w:rsidP="00681571">
      <w:pPr>
        <w:shd w:val="pct10" w:color="auto" w:fill="auto"/>
        <w:rPr>
          <w:u w:val="single"/>
        </w:rPr>
      </w:pPr>
      <w:r w:rsidRPr="00681571">
        <w:rPr>
          <w:b/>
          <w:bCs/>
          <w:u w:val="single"/>
        </w:rPr>
        <w:t>Working Experience:</w:t>
      </w:r>
    </w:p>
    <w:p w:rsidR="00681571" w:rsidRPr="00681571" w:rsidRDefault="00681571" w:rsidP="00681571">
      <w:pPr>
        <w:rPr>
          <w:b/>
          <w:u w:val="single"/>
        </w:rPr>
      </w:pPr>
    </w:p>
    <w:p w:rsidR="00681571" w:rsidRPr="00681571" w:rsidRDefault="00681571" w:rsidP="00681571">
      <w:pPr>
        <w:widowControl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right="150"/>
      </w:pPr>
      <w:r w:rsidRPr="00681571">
        <w:t>Worked as a Q.C. Junior Executive in MSN Pharma Labs, Hyderabad for 1 Year</w:t>
      </w:r>
    </w:p>
    <w:p w:rsidR="00681571" w:rsidRPr="00681571" w:rsidRDefault="00681571" w:rsidP="00681571">
      <w:pPr>
        <w:widowControl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right="150"/>
        <w:jc w:val="both"/>
      </w:pPr>
      <w:r w:rsidRPr="00681571">
        <w:t>Worked as Front Office Executive in D</w:t>
      </w:r>
      <w:r w:rsidR="003121F6">
        <w:t xml:space="preserve">elhi </w:t>
      </w:r>
      <w:r w:rsidRPr="00681571">
        <w:t>P</w:t>
      </w:r>
      <w:r w:rsidR="003121F6">
        <w:t xml:space="preserve">ublic </w:t>
      </w:r>
      <w:r w:rsidRPr="00681571">
        <w:t>S</w:t>
      </w:r>
      <w:r w:rsidR="003121F6">
        <w:t>chool</w:t>
      </w:r>
      <w:r w:rsidRPr="00681571">
        <w:t xml:space="preserve"> </w:t>
      </w:r>
      <w:r w:rsidR="003121F6">
        <w:t>(</w:t>
      </w:r>
      <w:r w:rsidRPr="00681571">
        <w:t>Primary School</w:t>
      </w:r>
      <w:r w:rsidR="003121F6">
        <w:t>)</w:t>
      </w:r>
      <w:bookmarkStart w:id="0" w:name="_GoBack"/>
      <w:bookmarkEnd w:id="0"/>
      <w:r w:rsidRPr="00681571">
        <w:t>, Hanamkonda for 1 year.</w:t>
      </w:r>
    </w:p>
    <w:p w:rsidR="00F07493" w:rsidRPr="00681571" w:rsidRDefault="00F07493">
      <w:pPr>
        <w:shd w:val="pct10" w:color="auto" w:fill="auto"/>
        <w:rPr>
          <w:u w:val="single"/>
        </w:rPr>
      </w:pPr>
      <w:r w:rsidRPr="00681571">
        <w:rPr>
          <w:b/>
          <w:bCs/>
          <w:u w:val="single"/>
        </w:rPr>
        <w:lastRenderedPageBreak/>
        <w:t>Personal Details</w:t>
      </w:r>
      <w:r w:rsidR="00D53708" w:rsidRPr="00681571">
        <w:rPr>
          <w:b/>
          <w:bCs/>
          <w:u w:val="single"/>
        </w:rPr>
        <w:t>:</w:t>
      </w:r>
    </w:p>
    <w:p w:rsidR="00417F8E" w:rsidRPr="00681571" w:rsidRDefault="00417F8E" w:rsidP="008A4BCA">
      <w:pPr>
        <w:spacing w:line="480" w:lineRule="auto"/>
        <w:jc w:val="both"/>
        <w:rPr>
          <w:b/>
        </w:rPr>
      </w:pPr>
    </w:p>
    <w:p w:rsidR="00013717" w:rsidRPr="00681571" w:rsidRDefault="00013717" w:rsidP="00E85D99">
      <w:pPr>
        <w:spacing w:line="480" w:lineRule="auto"/>
      </w:pPr>
      <w:r w:rsidRPr="00681571">
        <w:rPr>
          <w:b/>
        </w:rPr>
        <w:t>Name</w:t>
      </w:r>
      <w:r w:rsidRPr="00681571">
        <w:rPr>
          <w:b/>
        </w:rPr>
        <w:tab/>
      </w:r>
      <w:r w:rsidRPr="00681571">
        <w:rPr>
          <w:b/>
        </w:rPr>
        <w:tab/>
      </w:r>
      <w:r w:rsidRPr="00681571">
        <w:rPr>
          <w:b/>
        </w:rPr>
        <w:tab/>
      </w:r>
      <w:r w:rsidRPr="00681571">
        <w:rPr>
          <w:b/>
        </w:rPr>
        <w:tab/>
      </w:r>
      <w:r w:rsidRPr="00681571">
        <w:rPr>
          <w:b/>
        </w:rPr>
        <w:tab/>
        <w:t xml:space="preserve">: </w:t>
      </w:r>
      <w:r w:rsidR="00214050" w:rsidRPr="00681571">
        <w:t xml:space="preserve"> </w:t>
      </w:r>
      <w:r w:rsidR="00681571">
        <w:tab/>
      </w:r>
      <w:r w:rsidR="004002A7" w:rsidRPr="00681571">
        <w:t>ZAREENA</w:t>
      </w:r>
      <w:r w:rsidR="00E85D99">
        <w:t xml:space="preserve"> </w:t>
      </w:r>
      <w:r w:rsidR="00E85D99" w:rsidRPr="00681571">
        <w:t>MOHAMMED</w:t>
      </w:r>
    </w:p>
    <w:p w:rsidR="00F07493" w:rsidRPr="00681571" w:rsidRDefault="00013717" w:rsidP="008A4BCA">
      <w:pPr>
        <w:spacing w:line="480" w:lineRule="auto"/>
      </w:pPr>
      <w:r w:rsidRPr="00681571">
        <w:rPr>
          <w:b/>
          <w:bCs/>
        </w:rPr>
        <w:t xml:space="preserve">Date of Birth </w:t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="00681571">
        <w:rPr>
          <w:b/>
          <w:bCs/>
        </w:rPr>
        <w:tab/>
      </w:r>
      <w:r w:rsidR="00F07493" w:rsidRPr="00681571">
        <w:rPr>
          <w:b/>
          <w:bCs/>
        </w:rPr>
        <w:t>:</w:t>
      </w:r>
      <w:r w:rsidR="00F07493" w:rsidRPr="00681571">
        <w:t xml:space="preserve"> </w:t>
      </w:r>
      <w:r w:rsidR="00681571">
        <w:tab/>
      </w:r>
      <w:r w:rsidR="004002A7" w:rsidRPr="00681571">
        <w:t>12-07-1998</w:t>
      </w:r>
    </w:p>
    <w:p w:rsidR="00F07493" w:rsidRPr="00681571" w:rsidRDefault="00013717" w:rsidP="008A4BCA">
      <w:pPr>
        <w:spacing w:line="480" w:lineRule="auto"/>
      </w:pPr>
      <w:r w:rsidRPr="00681571">
        <w:rPr>
          <w:b/>
          <w:bCs/>
        </w:rPr>
        <w:t xml:space="preserve">Nationality </w:t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="00F07493" w:rsidRPr="00681571">
        <w:rPr>
          <w:b/>
          <w:bCs/>
        </w:rPr>
        <w:t>:</w:t>
      </w:r>
      <w:r w:rsidR="00F07493" w:rsidRPr="00681571">
        <w:t xml:space="preserve"> </w:t>
      </w:r>
      <w:r w:rsidRPr="00681571">
        <w:t xml:space="preserve"> </w:t>
      </w:r>
      <w:r w:rsidR="00681571">
        <w:tab/>
      </w:r>
      <w:r w:rsidRPr="00681571">
        <w:t>Indian</w:t>
      </w:r>
    </w:p>
    <w:p w:rsidR="00F07493" w:rsidRPr="00681571" w:rsidRDefault="00013717" w:rsidP="008A4BCA">
      <w:pPr>
        <w:spacing w:line="480" w:lineRule="auto"/>
      </w:pPr>
      <w:r w:rsidRPr="00681571">
        <w:rPr>
          <w:b/>
          <w:bCs/>
        </w:rPr>
        <w:t>Gender</w:t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="00F07493" w:rsidRPr="00681571">
        <w:rPr>
          <w:b/>
          <w:bCs/>
        </w:rPr>
        <w:t xml:space="preserve">: </w:t>
      </w:r>
      <w:r w:rsidR="00F02C2D" w:rsidRPr="00681571">
        <w:rPr>
          <w:b/>
          <w:bCs/>
        </w:rPr>
        <w:t xml:space="preserve"> </w:t>
      </w:r>
      <w:r w:rsidR="00681571">
        <w:rPr>
          <w:b/>
          <w:bCs/>
        </w:rPr>
        <w:tab/>
      </w:r>
      <w:r w:rsidR="00BC1AD7" w:rsidRPr="00681571">
        <w:t>Fem</w:t>
      </w:r>
      <w:r w:rsidRPr="00681571">
        <w:t>ale</w:t>
      </w:r>
    </w:p>
    <w:p w:rsidR="00F07493" w:rsidRPr="00681571" w:rsidRDefault="00013717" w:rsidP="008A4BCA">
      <w:pPr>
        <w:spacing w:line="480" w:lineRule="auto"/>
      </w:pPr>
      <w:r w:rsidRPr="00681571">
        <w:rPr>
          <w:b/>
          <w:bCs/>
        </w:rPr>
        <w:t>Marital Status</w:t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="00F07493" w:rsidRPr="00681571">
        <w:rPr>
          <w:b/>
          <w:bCs/>
        </w:rPr>
        <w:t>:</w:t>
      </w:r>
      <w:r w:rsidR="000D3C40" w:rsidRPr="00681571">
        <w:rPr>
          <w:b/>
          <w:bCs/>
        </w:rPr>
        <w:t xml:space="preserve"> </w:t>
      </w:r>
      <w:r w:rsidRPr="00681571">
        <w:rPr>
          <w:b/>
          <w:bCs/>
        </w:rPr>
        <w:t xml:space="preserve"> </w:t>
      </w:r>
      <w:r w:rsidR="00681571">
        <w:rPr>
          <w:b/>
          <w:bCs/>
        </w:rPr>
        <w:tab/>
      </w:r>
      <w:r w:rsidR="00C9604F" w:rsidRPr="00681571">
        <w:t>Unm</w:t>
      </w:r>
      <w:r w:rsidR="00F02C2D" w:rsidRPr="00681571">
        <w:t>a</w:t>
      </w:r>
      <w:r w:rsidRPr="00681571">
        <w:t>rried</w:t>
      </w:r>
    </w:p>
    <w:p w:rsidR="00F07493" w:rsidRPr="00681571" w:rsidRDefault="00013717" w:rsidP="008A4BCA">
      <w:pPr>
        <w:spacing w:line="480" w:lineRule="auto"/>
      </w:pPr>
      <w:r w:rsidRPr="00681571">
        <w:rPr>
          <w:b/>
          <w:bCs/>
        </w:rPr>
        <w:t>Hobbies</w:t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="00F07493" w:rsidRPr="00681571">
        <w:rPr>
          <w:b/>
          <w:bCs/>
        </w:rPr>
        <w:t>:</w:t>
      </w:r>
      <w:r w:rsidR="00F07493" w:rsidRPr="00681571">
        <w:t xml:space="preserve"> </w:t>
      </w:r>
      <w:r w:rsidR="00475EFD" w:rsidRPr="00681571">
        <w:t xml:space="preserve"> </w:t>
      </w:r>
      <w:r w:rsidR="00681571">
        <w:tab/>
      </w:r>
      <w:r w:rsidR="004002A7" w:rsidRPr="00681571">
        <w:t>Reading Books</w:t>
      </w:r>
      <w:r w:rsidR="00475EFD" w:rsidRPr="00681571">
        <w:t xml:space="preserve"> </w:t>
      </w:r>
    </w:p>
    <w:p w:rsidR="00F07493" w:rsidRDefault="00013717" w:rsidP="008A4BCA">
      <w:pPr>
        <w:spacing w:line="480" w:lineRule="auto"/>
      </w:pPr>
      <w:r w:rsidRPr="00681571">
        <w:rPr>
          <w:b/>
          <w:bCs/>
        </w:rPr>
        <w:t>Languages Known</w:t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Pr="00681571">
        <w:rPr>
          <w:b/>
          <w:bCs/>
        </w:rPr>
        <w:tab/>
      </w:r>
      <w:r w:rsidR="00F07493" w:rsidRPr="00681571">
        <w:rPr>
          <w:b/>
          <w:bCs/>
        </w:rPr>
        <w:t xml:space="preserve">: </w:t>
      </w:r>
      <w:r w:rsidRPr="00681571">
        <w:rPr>
          <w:b/>
          <w:bCs/>
        </w:rPr>
        <w:t xml:space="preserve"> </w:t>
      </w:r>
      <w:r w:rsidR="00681571">
        <w:rPr>
          <w:b/>
          <w:bCs/>
        </w:rPr>
        <w:tab/>
      </w:r>
      <w:r w:rsidR="00955327" w:rsidRPr="00681571">
        <w:t xml:space="preserve">English, </w:t>
      </w:r>
      <w:r w:rsidR="00B70533" w:rsidRPr="00681571">
        <w:t>Telugu, Hindi</w:t>
      </w:r>
    </w:p>
    <w:p w:rsidR="00681571" w:rsidRDefault="00681571" w:rsidP="00B70533">
      <w:pPr>
        <w:spacing w:line="480" w:lineRule="auto"/>
      </w:pPr>
    </w:p>
    <w:p w:rsidR="00681571" w:rsidRDefault="00681571" w:rsidP="00B70533">
      <w:pPr>
        <w:spacing w:line="480" w:lineRule="auto"/>
      </w:pPr>
    </w:p>
    <w:p w:rsidR="00681571" w:rsidRDefault="00681571" w:rsidP="00B70533">
      <w:pPr>
        <w:spacing w:line="480" w:lineRule="auto"/>
      </w:pPr>
    </w:p>
    <w:p w:rsidR="00681571" w:rsidRDefault="00681571" w:rsidP="00B70533">
      <w:pPr>
        <w:spacing w:line="480" w:lineRule="auto"/>
      </w:pPr>
    </w:p>
    <w:p w:rsidR="00681571" w:rsidRDefault="00681571" w:rsidP="00B70533">
      <w:pPr>
        <w:spacing w:line="480" w:lineRule="auto"/>
      </w:pPr>
    </w:p>
    <w:p w:rsidR="008A4BCA" w:rsidRDefault="008A4BCA" w:rsidP="00B70533">
      <w:pPr>
        <w:spacing w:line="480" w:lineRule="auto"/>
      </w:pPr>
    </w:p>
    <w:p w:rsidR="008A4BCA" w:rsidRDefault="008A4BCA" w:rsidP="00B70533">
      <w:pPr>
        <w:spacing w:line="480" w:lineRule="auto"/>
      </w:pPr>
    </w:p>
    <w:p w:rsidR="008A4BCA" w:rsidRDefault="008A4BCA" w:rsidP="00B70533">
      <w:pPr>
        <w:spacing w:line="480" w:lineRule="auto"/>
      </w:pPr>
    </w:p>
    <w:p w:rsidR="008A4BCA" w:rsidRDefault="008A4BCA" w:rsidP="00B70533">
      <w:pPr>
        <w:spacing w:line="480" w:lineRule="auto"/>
      </w:pPr>
    </w:p>
    <w:p w:rsidR="00681571" w:rsidRPr="00681571" w:rsidRDefault="00681571" w:rsidP="00B70533">
      <w:pPr>
        <w:spacing w:line="480" w:lineRule="auto"/>
      </w:pPr>
    </w:p>
    <w:p w:rsidR="00F07493" w:rsidRPr="000623FD" w:rsidRDefault="00F07493">
      <w:pPr>
        <w:shd w:val="pct10" w:color="auto" w:fill="auto"/>
        <w:rPr>
          <w:u w:val="single"/>
        </w:rPr>
      </w:pPr>
      <w:r w:rsidRPr="000623FD">
        <w:rPr>
          <w:b/>
          <w:bCs/>
          <w:u w:val="single"/>
        </w:rPr>
        <w:t>Declaration</w:t>
      </w:r>
    </w:p>
    <w:p w:rsidR="00F07493" w:rsidRPr="00681571" w:rsidRDefault="00F07493">
      <w:pPr>
        <w:spacing w:line="360" w:lineRule="auto"/>
      </w:pPr>
    </w:p>
    <w:p w:rsidR="00F07493" w:rsidRPr="00681571" w:rsidRDefault="00F07493">
      <w:pPr>
        <w:spacing w:line="360" w:lineRule="auto"/>
      </w:pPr>
      <w:r w:rsidRPr="00681571">
        <w:t xml:space="preserve">                      I hereby declare that the information and facts furnished here are true to the best of my knowledge and belief.</w:t>
      </w:r>
    </w:p>
    <w:p w:rsidR="00F07493" w:rsidRPr="00681571" w:rsidRDefault="00F07493"/>
    <w:p w:rsidR="00F07493" w:rsidRPr="00681571" w:rsidRDefault="00F07493"/>
    <w:p w:rsidR="00F07493" w:rsidRPr="00681571" w:rsidRDefault="00F07493"/>
    <w:p w:rsidR="00F07493" w:rsidRPr="00681571" w:rsidRDefault="00417F8E" w:rsidP="00FC16BF">
      <w:pPr>
        <w:spacing w:line="480" w:lineRule="auto"/>
      </w:pPr>
      <w:r w:rsidRPr="00681571">
        <w:t xml:space="preserve">Place: </w:t>
      </w:r>
      <w:r w:rsidR="00F07493" w:rsidRPr="00681571">
        <w:tab/>
      </w:r>
      <w:r w:rsidR="00013717" w:rsidRPr="00681571">
        <w:t xml:space="preserve"> </w:t>
      </w:r>
      <w:r w:rsidR="00F07493" w:rsidRPr="00681571">
        <w:tab/>
      </w:r>
      <w:r w:rsidR="00F07493" w:rsidRPr="00681571">
        <w:tab/>
      </w:r>
      <w:r w:rsidR="00F07493" w:rsidRPr="00681571">
        <w:tab/>
      </w:r>
      <w:r w:rsidR="00F07493" w:rsidRPr="00681571">
        <w:tab/>
      </w:r>
    </w:p>
    <w:p w:rsidR="00F07493" w:rsidRPr="00681571" w:rsidRDefault="00660C5F" w:rsidP="00FC16BF">
      <w:pPr>
        <w:spacing w:line="480" w:lineRule="auto"/>
      </w:pPr>
      <w:r w:rsidRPr="00681571">
        <w:t>Date:</w:t>
      </w:r>
      <w:r w:rsidR="00FC16BF">
        <w:tab/>
      </w:r>
      <w:r w:rsidR="00FC16BF">
        <w:tab/>
      </w:r>
      <w:r w:rsidR="00FC16BF">
        <w:tab/>
      </w:r>
      <w:r w:rsidR="00FC16BF">
        <w:tab/>
      </w:r>
      <w:r w:rsidR="00FC16BF">
        <w:tab/>
      </w:r>
      <w:r w:rsidR="00FC16BF">
        <w:tab/>
      </w:r>
      <w:r w:rsidR="00FC16BF">
        <w:tab/>
      </w:r>
      <w:r w:rsidR="00FC16BF">
        <w:tab/>
        <w:t xml:space="preserve">     </w:t>
      </w:r>
      <w:r w:rsidR="004A07AA" w:rsidRPr="00681571">
        <w:t>(</w:t>
      </w:r>
      <w:r w:rsidR="004002A7" w:rsidRPr="00681571">
        <w:rPr>
          <w:b/>
          <w:bCs/>
        </w:rPr>
        <w:t>ZAREENA</w:t>
      </w:r>
      <w:r w:rsidR="00FC16BF">
        <w:rPr>
          <w:b/>
          <w:bCs/>
        </w:rPr>
        <w:t xml:space="preserve"> </w:t>
      </w:r>
      <w:r w:rsidR="00FC16BF" w:rsidRPr="00681571">
        <w:rPr>
          <w:b/>
          <w:bCs/>
        </w:rPr>
        <w:t>MOHAMMED</w:t>
      </w:r>
      <w:r w:rsidR="005D5865" w:rsidRPr="00681571">
        <w:rPr>
          <w:b/>
          <w:bCs/>
        </w:rPr>
        <w:t>)</w:t>
      </w:r>
      <w:r w:rsidR="006F049C" w:rsidRPr="00681571">
        <w:t xml:space="preserve"> </w:t>
      </w:r>
    </w:p>
    <w:sectPr w:rsidR="00F07493" w:rsidRPr="00681571" w:rsidSect="00104F86">
      <w:pgSz w:w="11906" w:h="16838" w:code="9"/>
      <w:pgMar w:top="1080" w:right="1440" w:bottom="5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DE6"/>
    <w:multiLevelType w:val="hybridMultilevel"/>
    <w:tmpl w:val="97787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4102C"/>
    <w:multiLevelType w:val="hybridMultilevel"/>
    <w:tmpl w:val="46629788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0EA62E1E"/>
    <w:multiLevelType w:val="multilevel"/>
    <w:tmpl w:val="85FCB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750"/>
    <w:multiLevelType w:val="singleLevel"/>
    <w:tmpl w:val="EAB6D56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602A1F"/>
    <w:multiLevelType w:val="hybridMultilevel"/>
    <w:tmpl w:val="27264258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5" w15:restartNumberingAfterBreak="0">
    <w:nsid w:val="2D2B7E63"/>
    <w:multiLevelType w:val="hybridMultilevel"/>
    <w:tmpl w:val="DB20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014A5"/>
    <w:multiLevelType w:val="hybridMultilevel"/>
    <w:tmpl w:val="4EC44E1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3F9E5091"/>
    <w:multiLevelType w:val="hybridMultilevel"/>
    <w:tmpl w:val="43DE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4F75"/>
    <w:multiLevelType w:val="singleLevel"/>
    <w:tmpl w:val="EAB6D56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910F2F"/>
    <w:multiLevelType w:val="hybridMultilevel"/>
    <w:tmpl w:val="49DCC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D9A550C"/>
    <w:multiLevelType w:val="hybridMultilevel"/>
    <w:tmpl w:val="08667BC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01B71A4"/>
    <w:multiLevelType w:val="hybridMultilevel"/>
    <w:tmpl w:val="0640346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24D175B"/>
    <w:multiLevelType w:val="hybridMultilevel"/>
    <w:tmpl w:val="7E0855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90"/>
    <w:multiLevelType w:val="hybridMultilevel"/>
    <w:tmpl w:val="85FC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60AF"/>
    <w:multiLevelType w:val="hybridMultilevel"/>
    <w:tmpl w:val="BC12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2D49"/>
    <w:multiLevelType w:val="hybridMultilevel"/>
    <w:tmpl w:val="FBA4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15"/>
  </w:num>
  <w:num w:numId="20">
    <w:abstractNumId w:val="1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ED0BFD"/>
    <w:rsid w:val="00013717"/>
    <w:rsid w:val="000304D8"/>
    <w:rsid w:val="00031AEB"/>
    <w:rsid w:val="000623FD"/>
    <w:rsid w:val="00066EB7"/>
    <w:rsid w:val="00072086"/>
    <w:rsid w:val="00080AFD"/>
    <w:rsid w:val="0008619C"/>
    <w:rsid w:val="000D3C40"/>
    <w:rsid w:val="00103C63"/>
    <w:rsid w:val="00104F86"/>
    <w:rsid w:val="00153889"/>
    <w:rsid w:val="001A3C5D"/>
    <w:rsid w:val="001E3560"/>
    <w:rsid w:val="001E7C9C"/>
    <w:rsid w:val="00214050"/>
    <w:rsid w:val="0025384E"/>
    <w:rsid w:val="00283D55"/>
    <w:rsid w:val="00285CA0"/>
    <w:rsid w:val="00292FA5"/>
    <w:rsid w:val="002B0B6B"/>
    <w:rsid w:val="002B70A2"/>
    <w:rsid w:val="002F48F2"/>
    <w:rsid w:val="00300220"/>
    <w:rsid w:val="00310A7D"/>
    <w:rsid w:val="003121F6"/>
    <w:rsid w:val="00320386"/>
    <w:rsid w:val="00345664"/>
    <w:rsid w:val="00356E83"/>
    <w:rsid w:val="003808F6"/>
    <w:rsid w:val="003C15CD"/>
    <w:rsid w:val="003C2DC0"/>
    <w:rsid w:val="003C3671"/>
    <w:rsid w:val="004002A7"/>
    <w:rsid w:val="00411DDC"/>
    <w:rsid w:val="00417F8E"/>
    <w:rsid w:val="00445328"/>
    <w:rsid w:val="004503E5"/>
    <w:rsid w:val="00455997"/>
    <w:rsid w:val="00475EFD"/>
    <w:rsid w:val="004A07AA"/>
    <w:rsid w:val="004B79EE"/>
    <w:rsid w:val="004E6138"/>
    <w:rsid w:val="0050298D"/>
    <w:rsid w:val="00516B16"/>
    <w:rsid w:val="00535D86"/>
    <w:rsid w:val="00576A4D"/>
    <w:rsid w:val="0058651D"/>
    <w:rsid w:val="0058701E"/>
    <w:rsid w:val="00591CB2"/>
    <w:rsid w:val="005D5865"/>
    <w:rsid w:val="0064270A"/>
    <w:rsid w:val="00660C5F"/>
    <w:rsid w:val="00681571"/>
    <w:rsid w:val="00682D6D"/>
    <w:rsid w:val="00687B5C"/>
    <w:rsid w:val="006A51A3"/>
    <w:rsid w:val="006C318F"/>
    <w:rsid w:val="006C37DD"/>
    <w:rsid w:val="006E3872"/>
    <w:rsid w:val="006E469E"/>
    <w:rsid w:val="006F049C"/>
    <w:rsid w:val="006F3A9A"/>
    <w:rsid w:val="00701730"/>
    <w:rsid w:val="00715EC8"/>
    <w:rsid w:val="00753165"/>
    <w:rsid w:val="0075787B"/>
    <w:rsid w:val="00771B7B"/>
    <w:rsid w:val="00781824"/>
    <w:rsid w:val="007A2204"/>
    <w:rsid w:val="007A786C"/>
    <w:rsid w:val="007A7CCF"/>
    <w:rsid w:val="007B0D77"/>
    <w:rsid w:val="007B5659"/>
    <w:rsid w:val="007C0660"/>
    <w:rsid w:val="00824B80"/>
    <w:rsid w:val="00873539"/>
    <w:rsid w:val="008A4BCA"/>
    <w:rsid w:val="008B701A"/>
    <w:rsid w:val="008F126F"/>
    <w:rsid w:val="008F2D70"/>
    <w:rsid w:val="0091383C"/>
    <w:rsid w:val="0092235F"/>
    <w:rsid w:val="00955327"/>
    <w:rsid w:val="009D242F"/>
    <w:rsid w:val="009F0B2F"/>
    <w:rsid w:val="00A13FB5"/>
    <w:rsid w:val="00A313E5"/>
    <w:rsid w:val="00A61400"/>
    <w:rsid w:val="00A91FCB"/>
    <w:rsid w:val="00AD5FDA"/>
    <w:rsid w:val="00AF749B"/>
    <w:rsid w:val="00B12113"/>
    <w:rsid w:val="00B60F77"/>
    <w:rsid w:val="00B70533"/>
    <w:rsid w:val="00B71148"/>
    <w:rsid w:val="00B857E2"/>
    <w:rsid w:val="00B868B3"/>
    <w:rsid w:val="00BB7095"/>
    <w:rsid w:val="00BC1AD7"/>
    <w:rsid w:val="00BD2B74"/>
    <w:rsid w:val="00C26240"/>
    <w:rsid w:val="00C374CD"/>
    <w:rsid w:val="00C53AF2"/>
    <w:rsid w:val="00C9604F"/>
    <w:rsid w:val="00CE1DF1"/>
    <w:rsid w:val="00CF5B46"/>
    <w:rsid w:val="00D53708"/>
    <w:rsid w:val="00D73F45"/>
    <w:rsid w:val="00D92317"/>
    <w:rsid w:val="00DA00E8"/>
    <w:rsid w:val="00E44F15"/>
    <w:rsid w:val="00E72600"/>
    <w:rsid w:val="00E85D99"/>
    <w:rsid w:val="00EA59BF"/>
    <w:rsid w:val="00EC080C"/>
    <w:rsid w:val="00EC195F"/>
    <w:rsid w:val="00ED0BFD"/>
    <w:rsid w:val="00EF52C4"/>
    <w:rsid w:val="00F02C2D"/>
    <w:rsid w:val="00F07493"/>
    <w:rsid w:val="00F156F2"/>
    <w:rsid w:val="00F52417"/>
    <w:rsid w:val="00F7246A"/>
    <w:rsid w:val="00F73042"/>
    <w:rsid w:val="00F73FD8"/>
    <w:rsid w:val="00F83BAC"/>
    <w:rsid w:val="00FC16BF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0E824"/>
  <w15:docId w15:val="{1C59C346-CA44-48FF-9705-A678F07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6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B0B6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B0B6B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B0B6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B0B6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B0B6B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2B0B6B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0B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0B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0B6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0B6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B0B6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0B6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1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D7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8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egory">
    <w:name w:val="Category"/>
    <w:basedOn w:val="Normal"/>
    <w:link w:val="CategoryChar"/>
    <w:qFormat/>
    <w:rsid w:val="00B868B3"/>
    <w:pPr>
      <w:widowControl/>
      <w:autoSpaceDE/>
      <w:autoSpaceDN/>
      <w:adjustRightInd/>
      <w:spacing w:line="264" w:lineRule="auto"/>
    </w:pPr>
    <w:rPr>
      <w:rFonts w:ascii="Tw Cen MT" w:eastAsia="Tw Cen MT" w:hAnsi="Tw Cen MT"/>
      <w:b/>
      <w:lang w:eastAsia="ja-JP"/>
    </w:rPr>
  </w:style>
  <w:style w:type="character" w:customStyle="1" w:styleId="CategoryChar">
    <w:name w:val="Category Char"/>
    <w:link w:val="Category"/>
    <w:rsid w:val="00B868B3"/>
    <w:rPr>
      <w:rFonts w:ascii="Tw Cen MT" w:eastAsia="Tw Cen MT" w:hAnsi="Tw Cen MT" w:cs="Times New Roman"/>
      <w:b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3_11_29\B%20Sure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9FF6-BC37-48D9-9BA3-5B64C27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Suresh</Template>
  <TotalTime>30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 JANGAPALLY</vt:lpstr>
    </vt:vector>
  </TitlesOfParts>
  <Company>Planet Internet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JANGAPALLY</dc:title>
  <dc:creator>Owner</dc:creator>
  <cp:lastModifiedBy>Chiru</cp:lastModifiedBy>
  <cp:revision>25</cp:revision>
  <cp:lastPrinted>2020-02-15T10:34:00Z</cp:lastPrinted>
  <dcterms:created xsi:type="dcterms:W3CDTF">2020-02-15T10:35:00Z</dcterms:created>
  <dcterms:modified xsi:type="dcterms:W3CDTF">2022-08-04T09:07:00Z</dcterms:modified>
</cp:coreProperties>
</file>